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horzAnchor="margin" w:tblpY="2"/>
        <w:tblW w:w="5003" w:type="pct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/>
      </w:tblPr>
      <w:tblGrid>
        <w:gridCol w:w="2126"/>
        <w:gridCol w:w="2126"/>
        <w:gridCol w:w="2126"/>
        <w:gridCol w:w="2125"/>
        <w:gridCol w:w="2125"/>
        <w:gridCol w:w="2125"/>
        <w:gridCol w:w="2131"/>
      </w:tblGrid>
      <w:tr w:rsidR="00FD49B3" w:rsidRPr="00F37C6F" w:rsidTr="0039059E">
        <w:trPr>
          <w:cantSplit/>
          <w:tblHeader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bookmarkStart w:id="0" w:name="_Hlk482282506"/>
          <w:p w:rsidR="00FD49B3" w:rsidRPr="00F37C6F" w:rsidRDefault="00FD49B3" w:rsidP="0039059E">
            <w:pPr>
              <w:spacing w:after="0"/>
              <w:rPr>
                <w:rFonts w:ascii="Arial" w:hAnsi="Arial" w:cs="Arial"/>
                <w:color w:val="345393"/>
                <w:sz w:val="16"/>
              </w:rPr>
            </w:pPr>
            <w:r w:rsidRPr="00F37C6F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F37C6F">
              <w:rPr>
                <w:rFonts w:ascii="Arial" w:hAnsi="Arial" w:cs="Arial"/>
                <w:color w:val="345393"/>
                <w:sz w:val="16"/>
              </w:rPr>
              <w:instrText xml:space="preserve"> HYPERLINK "https://www.wincalendar.com/Polska/Kalendarz/Grudzien-2025" \o "Grudzień 2025" </w:instrText>
            </w:r>
            <w:r w:rsidRPr="006616C5">
              <w:rPr>
                <w:rFonts w:ascii="Arial" w:hAnsi="Arial" w:cs="Arial"/>
                <w:color w:val="345393"/>
                <w:sz w:val="16"/>
              </w:rPr>
            </w:r>
            <w:r w:rsidRPr="00F37C6F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F37C6F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◄ Gru 2025</w:t>
            </w:r>
            <w:r w:rsidRPr="00F37C6F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  <w:tc>
          <w:tcPr>
            <w:tcW w:w="3570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FD49B3" w:rsidRPr="00F37C6F" w:rsidRDefault="00FD49B3" w:rsidP="0039059E">
            <w:pPr>
              <w:spacing w:after="0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F37C6F">
              <w:rPr>
                <w:rFonts w:ascii="Arial" w:hAnsi="Arial" w:cs="Arial"/>
                <w:b/>
                <w:color w:val="25478B"/>
                <w:sz w:val="32"/>
              </w:rPr>
              <w:t>Styczeń  2026</w:t>
            </w:r>
          </w:p>
        </w:tc>
        <w:tc>
          <w:tcPr>
            <w:tcW w:w="716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FD49B3" w:rsidRPr="00F37C6F" w:rsidRDefault="00FD49B3" w:rsidP="0039059E">
            <w:pPr>
              <w:spacing w:after="0"/>
              <w:jc w:val="right"/>
              <w:rPr>
                <w:rFonts w:ascii="Arial" w:hAnsi="Arial" w:cs="Arial"/>
                <w:color w:val="345393"/>
                <w:sz w:val="16"/>
              </w:rPr>
            </w:pPr>
            <w:hyperlink r:id="rId4" w:tooltip="Luty 2026" w:history="1">
              <w:r w:rsidRPr="00F37C6F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Lut 2026 ►</w:t>
              </w:r>
            </w:hyperlink>
          </w:p>
        </w:tc>
      </w:tr>
      <w:tr w:rsidR="00FD49B3" w:rsidRPr="00F37C6F" w:rsidTr="0039059E">
        <w:trPr>
          <w:cantSplit/>
          <w:tblHeader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FD49B3" w:rsidRPr="00F37C6F" w:rsidRDefault="00FD49B3" w:rsidP="0039059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F37C6F">
              <w:rPr>
                <w:rFonts w:ascii="Arial" w:hAnsi="Arial" w:cs="Arial"/>
                <w:b/>
                <w:color w:val="FFFFFF"/>
              </w:rPr>
              <w:t>Pon.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FD49B3" w:rsidRPr="00F37C6F" w:rsidRDefault="00FD49B3" w:rsidP="0039059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F37C6F">
              <w:rPr>
                <w:rFonts w:ascii="Arial" w:hAnsi="Arial" w:cs="Arial"/>
                <w:b/>
                <w:color w:val="FFFFFF"/>
              </w:rPr>
              <w:t>Wt.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FD49B3" w:rsidRPr="00F37C6F" w:rsidRDefault="00FD49B3" w:rsidP="0039059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F37C6F">
              <w:rPr>
                <w:rFonts w:ascii="Arial" w:hAnsi="Arial" w:cs="Arial"/>
                <w:b/>
                <w:color w:val="FFFFFF"/>
              </w:rPr>
              <w:t>Śr.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FD49B3" w:rsidRPr="00F37C6F" w:rsidRDefault="00FD49B3" w:rsidP="0039059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F37C6F">
              <w:rPr>
                <w:rFonts w:ascii="Arial" w:hAnsi="Arial" w:cs="Arial"/>
                <w:b/>
                <w:color w:val="FFFFFF"/>
              </w:rPr>
              <w:t>Czw.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FD49B3" w:rsidRPr="00F37C6F" w:rsidRDefault="00FD49B3" w:rsidP="0039059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F37C6F">
              <w:rPr>
                <w:rFonts w:ascii="Arial" w:hAnsi="Arial" w:cs="Arial"/>
                <w:b/>
                <w:color w:val="FFFFFF"/>
              </w:rPr>
              <w:t>Pt.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FD49B3" w:rsidRPr="00F37C6F" w:rsidRDefault="00FD49B3" w:rsidP="0039059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F37C6F">
              <w:rPr>
                <w:rFonts w:ascii="Arial" w:hAnsi="Arial" w:cs="Arial"/>
                <w:b/>
                <w:color w:val="FFFFFF"/>
              </w:rPr>
              <w:t>Sob.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FD49B3" w:rsidRPr="00F37C6F" w:rsidRDefault="00FD49B3" w:rsidP="0039059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F37C6F">
              <w:rPr>
                <w:rFonts w:ascii="Arial" w:hAnsi="Arial" w:cs="Arial"/>
                <w:b/>
                <w:color w:val="FFFFFF"/>
              </w:rPr>
              <w:t>Niedz.</w:t>
            </w:r>
          </w:p>
        </w:tc>
      </w:tr>
      <w:tr w:rsidR="00FD49B3" w:rsidRPr="00D40A3F" w:rsidTr="0039059E">
        <w:trPr>
          <w:cantSplit/>
          <w:trHeight w:val="1310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  <w:vAlign w:val="center"/>
          </w:tcPr>
          <w:p w:rsidR="00FD49B3" w:rsidRDefault="00FD49B3" w:rsidP="0039059E">
            <w:pPr>
              <w:pStyle w:val="CalendarText"/>
              <w:spacing w:after="40"/>
              <w:jc w:val="center"/>
              <w:rPr>
                <w:rStyle w:val="CalendarNumbers"/>
                <w:rFonts w:ascii="Calibri" w:hAnsi="Calibri" w:cs="Calibri"/>
                <w:bCs w:val="0"/>
                <w:color w:val="000000"/>
                <w:sz w:val="28"/>
                <w:szCs w:val="28"/>
              </w:rPr>
            </w:pPr>
            <w:r>
              <w:rPr>
                <w:rStyle w:val="CalendarNumbers"/>
                <w:rFonts w:ascii="Calibri" w:hAnsi="Calibri" w:cs="Calibri"/>
                <w:bCs w:val="0"/>
                <w:color w:val="000000"/>
                <w:sz w:val="28"/>
                <w:szCs w:val="28"/>
              </w:rPr>
              <w:t>29.12</w:t>
            </w:r>
          </w:p>
          <w:p w:rsidR="00FD49B3" w:rsidRPr="006616C5" w:rsidRDefault="00FD49B3" w:rsidP="0039059E">
            <w:pPr>
              <w:pStyle w:val="CalendarText"/>
              <w:spacing w:after="40"/>
              <w:jc w:val="center"/>
              <w:rPr>
                <w:rStyle w:val="CalendarNumbers"/>
                <w:rFonts w:ascii="Calibri" w:hAnsi="Calibri" w:cs="Calibri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  <w:vAlign w:val="center"/>
          </w:tcPr>
          <w:p w:rsidR="00FD49B3" w:rsidRDefault="00FD49B3" w:rsidP="0039059E">
            <w:pPr>
              <w:pStyle w:val="CalendarText"/>
              <w:spacing w:after="40"/>
              <w:jc w:val="center"/>
              <w:rPr>
                <w:rStyle w:val="CalendarNumbers"/>
                <w:rFonts w:ascii="Calibri" w:hAnsi="Calibri" w:cs="Calibri"/>
                <w:bCs w:val="0"/>
                <w:color w:val="000000"/>
                <w:sz w:val="28"/>
                <w:szCs w:val="28"/>
              </w:rPr>
            </w:pPr>
            <w:r>
              <w:rPr>
                <w:rStyle w:val="CalendarNumbers"/>
                <w:rFonts w:ascii="Calibri" w:hAnsi="Calibri" w:cs="Calibri"/>
                <w:bCs w:val="0"/>
                <w:color w:val="000000"/>
                <w:sz w:val="28"/>
                <w:szCs w:val="28"/>
              </w:rPr>
              <w:t>30.12</w:t>
            </w:r>
          </w:p>
          <w:p w:rsidR="00FD49B3" w:rsidRPr="006616C5" w:rsidRDefault="00FD49B3" w:rsidP="0039059E">
            <w:pPr>
              <w:pStyle w:val="CalendarText"/>
              <w:spacing w:after="40"/>
              <w:jc w:val="center"/>
              <w:rPr>
                <w:rStyle w:val="CalendarNumbers"/>
                <w:rFonts w:ascii="Calibri" w:hAnsi="Calibri" w:cs="Calibri"/>
                <w:bCs w:val="0"/>
                <w:color w:val="000000"/>
                <w:sz w:val="28"/>
                <w:szCs w:val="28"/>
              </w:rPr>
            </w:pPr>
            <w:r w:rsidRPr="006616C5">
              <w:rPr>
                <w:rStyle w:val="CalendarNumbers"/>
                <w:rFonts w:ascii="Calibri" w:hAnsi="Calibri" w:cs="Calibri"/>
                <w:bCs w:val="0"/>
                <w:color w:val="000000"/>
                <w:sz w:val="28"/>
                <w:szCs w:val="28"/>
              </w:rPr>
              <w:t>12.00</w:t>
            </w:r>
          </w:p>
          <w:p w:rsidR="00FD49B3" w:rsidRPr="006616C5" w:rsidRDefault="00FD49B3" w:rsidP="0039059E">
            <w:pPr>
              <w:pStyle w:val="CalendarText"/>
              <w:spacing w:after="40"/>
              <w:jc w:val="center"/>
              <w:rPr>
                <w:rStyle w:val="CalendarNumbers"/>
                <w:rFonts w:ascii="Calibri" w:hAnsi="Calibri" w:cs="Calibri"/>
                <w:bCs w:val="0"/>
                <w:color w:val="000000"/>
                <w:sz w:val="28"/>
                <w:szCs w:val="28"/>
              </w:rPr>
            </w:pPr>
            <w:r w:rsidRPr="006616C5">
              <w:rPr>
                <w:rStyle w:val="CalendarNumbers"/>
                <w:rFonts w:ascii="Calibri" w:hAnsi="Calibri" w:cs="Calibri"/>
                <w:bCs w:val="0"/>
                <w:color w:val="000000"/>
                <w:sz w:val="28"/>
                <w:szCs w:val="28"/>
              </w:rPr>
              <w:t>Biały Zdrój</w:t>
            </w:r>
          </w:p>
          <w:p w:rsidR="00FD49B3" w:rsidRDefault="00FD49B3" w:rsidP="0039059E">
            <w:pPr>
              <w:pStyle w:val="CalendarText"/>
              <w:spacing w:after="40"/>
              <w:jc w:val="center"/>
              <w:rPr>
                <w:rStyle w:val="CalendarNumbers"/>
                <w:rFonts w:ascii="Calibri" w:hAnsi="Calibri" w:cs="Calibri"/>
                <w:bCs w:val="0"/>
                <w:color w:val="000000"/>
                <w:sz w:val="28"/>
                <w:szCs w:val="28"/>
              </w:rPr>
            </w:pPr>
            <w:r>
              <w:rPr>
                <w:rStyle w:val="CalendarNumbers"/>
                <w:rFonts w:ascii="Calibri" w:hAnsi="Calibri" w:cs="Calibri"/>
                <w:bCs w:val="0"/>
                <w:color w:val="000000"/>
                <w:sz w:val="28"/>
                <w:szCs w:val="28"/>
              </w:rPr>
              <w:t>14.00</w:t>
            </w:r>
          </w:p>
          <w:p w:rsidR="00FD49B3" w:rsidRPr="006616C5" w:rsidRDefault="00FD49B3" w:rsidP="0039059E">
            <w:pPr>
              <w:pStyle w:val="CalendarText"/>
              <w:spacing w:after="40"/>
              <w:jc w:val="center"/>
              <w:rPr>
                <w:rStyle w:val="CalendarNumbers"/>
                <w:rFonts w:ascii="Calibri" w:hAnsi="Calibri" w:cs="Calibri"/>
                <w:bCs w:val="0"/>
                <w:color w:val="000000"/>
                <w:sz w:val="28"/>
                <w:szCs w:val="28"/>
              </w:rPr>
            </w:pPr>
            <w:r w:rsidRPr="006616C5">
              <w:rPr>
                <w:rStyle w:val="CalendarNumbers"/>
                <w:rFonts w:ascii="Calibri" w:hAnsi="Calibri" w:cs="Calibri"/>
                <w:bCs w:val="0"/>
                <w:color w:val="000000"/>
                <w:sz w:val="28"/>
                <w:szCs w:val="28"/>
              </w:rPr>
              <w:t>Przymiarki</w:t>
            </w: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  <w:vAlign w:val="center"/>
          </w:tcPr>
          <w:p w:rsidR="00FD49B3" w:rsidRDefault="00FD49B3" w:rsidP="0039059E">
            <w:pPr>
              <w:pStyle w:val="CalendarText"/>
              <w:spacing w:after="40"/>
              <w:jc w:val="center"/>
              <w:rPr>
                <w:rStyle w:val="CalendarNumbers"/>
                <w:rFonts w:ascii="Calibri" w:hAnsi="Calibri" w:cs="Calibri"/>
                <w:bCs w:val="0"/>
                <w:color w:val="000000"/>
                <w:sz w:val="28"/>
                <w:szCs w:val="28"/>
              </w:rPr>
            </w:pPr>
            <w:r>
              <w:rPr>
                <w:rStyle w:val="CalendarNumbers"/>
                <w:rFonts w:ascii="Calibri" w:hAnsi="Calibri" w:cs="Calibri"/>
                <w:bCs w:val="0"/>
                <w:color w:val="000000"/>
                <w:sz w:val="28"/>
                <w:szCs w:val="28"/>
              </w:rPr>
              <w:t>31.12</w:t>
            </w:r>
          </w:p>
          <w:p w:rsidR="00FD49B3" w:rsidRPr="006616C5" w:rsidRDefault="00FD49B3" w:rsidP="0039059E">
            <w:pPr>
              <w:pStyle w:val="CalendarText"/>
              <w:spacing w:after="40"/>
              <w:jc w:val="center"/>
              <w:rPr>
                <w:rStyle w:val="CalendarNumbers"/>
                <w:rFonts w:ascii="Calibri" w:hAnsi="Calibri" w:cs="Calibri"/>
                <w:bCs w:val="0"/>
                <w:color w:val="000000"/>
                <w:sz w:val="28"/>
                <w:szCs w:val="28"/>
              </w:rPr>
            </w:pPr>
            <w:r w:rsidRPr="006616C5">
              <w:rPr>
                <w:rStyle w:val="CalendarNumbers"/>
                <w:rFonts w:ascii="Calibri" w:hAnsi="Calibri" w:cs="Calibri"/>
                <w:bCs w:val="0"/>
                <w:color w:val="000000"/>
                <w:sz w:val="28"/>
                <w:szCs w:val="28"/>
              </w:rPr>
              <w:t>1</w:t>
            </w:r>
            <w:r>
              <w:rPr>
                <w:rStyle w:val="CalendarNumbers"/>
                <w:rFonts w:ascii="Calibri" w:hAnsi="Calibri" w:cs="Calibri"/>
                <w:bCs w:val="0"/>
                <w:color w:val="000000"/>
                <w:sz w:val="28"/>
                <w:szCs w:val="28"/>
              </w:rPr>
              <w:t>0</w:t>
            </w:r>
            <w:r w:rsidRPr="006616C5">
              <w:rPr>
                <w:rStyle w:val="CalendarNumbers"/>
                <w:rFonts w:ascii="Calibri" w:hAnsi="Calibri" w:cs="Calibri"/>
                <w:bCs w:val="0"/>
                <w:color w:val="000000"/>
                <w:sz w:val="28"/>
                <w:szCs w:val="28"/>
              </w:rPr>
              <w:t>.00 Jastrzębniki</w:t>
            </w:r>
          </w:p>
          <w:p w:rsidR="00FD49B3" w:rsidRPr="00667FC2" w:rsidRDefault="00FD49B3" w:rsidP="0039059E">
            <w:pPr>
              <w:pStyle w:val="CalendarText"/>
              <w:spacing w:after="40"/>
              <w:jc w:val="center"/>
              <w:rPr>
                <w:rStyle w:val="CalendarNumbers"/>
                <w:rFonts w:ascii="Calibri" w:hAnsi="Calibri" w:cs="Calibri"/>
                <w:bCs w:val="0"/>
                <w:color w:val="000000"/>
                <w:sz w:val="28"/>
                <w:szCs w:val="28"/>
                <w:lang w:val="pl-PL"/>
              </w:rPr>
            </w:pPr>
            <w:r w:rsidRPr="00667FC2">
              <w:rPr>
                <w:rStyle w:val="CalendarNumbers"/>
                <w:rFonts w:ascii="Calibri" w:hAnsi="Calibri" w:cs="Calibri"/>
                <w:bCs w:val="0"/>
                <w:color w:val="000000"/>
                <w:sz w:val="28"/>
                <w:szCs w:val="28"/>
                <w:lang w:val="pl-PL"/>
              </w:rPr>
              <w:t>1</w:t>
            </w:r>
            <w:r>
              <w:rPr>
                <w:rStyle w:val="CalendarNumbers"/>
                <w:rFonts w:ascii="Calibri" w:hAnsi="Calibri" w:cs="Calibri"/>
                <w:bCs w:val="0"/>
                <w:color w:val="000000"/>
                <w:sz w:val="28"/>
                <w:szCs w:val="28"/>
                <w:lang w:val="pl-PL"/>
              </w:rPr>
              <w:t>2</w:t>
            </w:r>
            <w:r w:rsidRPr="00667FC2">
              <w:rPr>
                <w:rStyle w:val="CalendarNumbers"/>
                <w:rFonts w:ascii="Calibri" w:hAnsi="Calibri" w:cs="Calibri"/>
                <w:bCs w:val="0"/>
                <w:color w:val="000000"/>
                <w:sz w:val="28"/>
                <w:szCs w:val="28"/>
                <w:lang w:val="pl-PL"/>
              </w:rPr>
              <w:t>.00</w:t>
            </w:r>
          </w:p>
          <w:p w:rsidR="00FD49B3" w:rsidRPr="00667FC2" w:rsidRDefault="00FD49B3" w:rsidP="0039059E">
            <w:pPr>
              <w:pStyle w:val="CalendarText"/>
              <w:spacing w:after="40"/>
              <w:jc w:val="center"/>
              <w:rPr>
                <w:rStyle w:val="CalendarNumbers"/>
                <w:rFonts w:ascii="Calibri" w:hAnsi="Calibri" w:cs="Calibri"/>
                <w:bCs w:val="0"/>
                <w:color w:val="000000"/>
                <w:sz w:val="28"/>
                <w:szCs w:val="28"/>
                <w:lang w:val="pl-PL"/>
              </w:rPr>
            </w:pPr>
            <w:r w:rsidRPr="00667FC2">
              <w:rPr>
                <w:rStyle w:val="CalendarNumbers"/>
                <w:rFonts w:ascii="Calibri" w:hAnsi="Calibri" w:cs="Calibri"/>
                <w:bCs w:val="0"/>
                <w:color w:val="000000"/>
                <w:sz w:val="28"/>
                <w:szCs w:val="28"/>
                <w:lang w:val="pl-PL"/>
              </w:rPr>
              <w:t>Ciechnowo przy drodze od nr 15</w:t>
            </w: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vAlign w:val="center"/>
          </w:tcPr>
          <w:p w:rsidR="00FD49B3" w:rsidRPr="006616C5" w:rsidRDefault="00FD49B3" w:rsidP="0039059E">
            <w:pPr>
              <w:pStyle w:val="CalendarText"/>
              <w:jc w:val="center"/>
              <w:rPr>
                <w:rStyle w:val="StyleStyleCalendarNumbers10ptNotBold11pt"/>
                <w:rFonts w:ascii="Calibri" w:hAnsi="Calibri" w:cs="Calibri"/>
                <w:sz w:val="28"/>
                <w:szCs w:val="28"/>
              </w:rPr>
            </w:pPr>
            <w:r w:rsidRPr="006616C5">
              <w:rPr>
                <w:rStyle w:val="StyleStyleCalendarNumbers10ptNotBold11pt"/>
                <w:rFonts w:ascii="Calibri" w:hAnsi="Calibri" w:cs="Calibri"/>
                <w:sz w:val="28"/>
                <w:szCs w:val="28"/>
              </w:rPr>
              <w:t>1</w:t>
            </w:r>
          </w:p>
          <w:p w:rsidR="00FD49B3" w:rsidRPr="006616C5" w:rsidRDefault="00FD49B3" w:rsidP="0039059E">
            <w:pPr>
              <w:pStyle w:val="CalendarText"/>
              <w:spacing w:after="40"/>
              <w:jc w:val="center"/>
              <w:rPr>
                <w:rStyle w:val="WinCalendarBLANKCELLSTYLE0"/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Style w:val="WinCalendarBLANKCELLSTYLE0"/>
                <w:rFonts w:ascii="Calibri" w:hAnsi="Calibri" w:cs="Calibri"/>
                <w:b/>
                <w:sz w:val="28"/>
                <w:szCs w:val="28"/>
              </w:rPr>
              <w:t>Nowy Rok</w:t>
            </w: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vAlign w:val="center"/>
          </w:tcPr>
          <w:p w:rsidR="00FD49B3" w:rsidRPr="006616C5" w:rsidRDefault="00FD49B3" w:rsidP="0039059E">
            <w:pPr>
              <w:pStyle w:val="CalendarText"/>
              <w:jc w:val="center"/>
              <w:rPr>
                <w:rStyle w:val="StyleStyleCalendarNumbers10ptNotBold11pt"/>
                <w:rFonts w:ascii="Calibri" w:hAnsi="Calibri" w:cs="Calibri"/>
                <w:sz w:val="28"/>
                <w:szCs w:val="28"/>
              </w:rPr>
            </w:pPr>
            <w:r w:rsidRPr="006616C5">
              <w:rPr>
                <w:rStyle w:val="StyleStyleCalendarNumbers10ptNotBold11pt"/>
                <w:rFonts w:ascii="Calibri" w:hAnsi="Calibri" w:cs="Calibri"/>
                <w:sz w:val="28"/>
                <w:szCs w:val="28"/>
              </w:rPr>
              <w:t>2</w:t>
            </w:r>
          </w:p>
          <w:p w:rsidR="00FD49B3" w:rsidRPr="006616C5" w:rsidRDefault="00FD49B3" w:rsidP="0039059E">
            <w:pPr>
              <w:pStyle w:val="CalendarText"/>
              <w:spacing w:after="40"/>
              <w:jc w:val="center"/>
              <w:rPr>
                <w:rStyle w:val="WinCalendarBLANKCELLSTYLE0"/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  <w:vAlign w:val="center"/>
          </w:tcPr>
          <w:p w:rsidR="00FD49B3" w:rsidRPr="006616C5" w:rsidRDefault="00FD49B3" w:rsidP="0039059E">
            <w:pPr>
              <w:pStyle w:val="CalendarText"/>
              <w:jc w:val="center"/>
              <w:rPr>
                <w:rStyle w:val="StyleStyleCalendarNumbers10ptNotBold11pt"/>
                <w:rFonts w:ascii="Calibri" w:hAnsi="Calibri" w:cs="Calibri"/>
                <w:sz w:val="28"/>
                <w:szCs w:val="28"/>
                <w:lang w:val="pl-PL"/>
              </w:rPr>
            </w:pPr>
            <w:r w:rsidRPr="006616C5">
              <w:rPr>
                <w:rStyle w:val="StyleStyleCalendarNumbers10ptNotBold11pt"/>
                <w:rFonts w:ascii="Calibri" w:hAnsi="Calibri" w:cs="Calibri"/>
                <w:sz w:val="28"/>
                <w:szCs w:val="28"/>
                <w:lang w:val="pl-PL"/>
              </w:rPr>
              <w:t>3</w:t>
            </w:r>
          </w:p>
          <w:p w:rsidR="00FD49B3" w:rsidRPr="000352F3" w:rsidRDefault="00FD49B3" w:rsidP="0039059E">
            <w:pPr>
              <w:pStyle w:val="CalendarText"/>
              <w:jc w:val="center"/>
              <w:rPr>
                <w:rStyle w:val="StyleStyleCalendarNumbers10ptNotBold11pt"/>
                <w:rFonts w:ascii="Calibri" w:hAnsi="Calibri" w:cs="Calibri"/>
                <w:color w:val="auto"/>
                <w:sz w:val="28"/>
                <w:szCs w:val="28"/>
                <w:lang w:val="pl-PL"/>
              </w:rPr>
            </w:pPr>
            <w:r w:rsidRPr="000352F3">
              <w:rPr>
                <w:rStyle w:val="StyleStyleCalendarNumbers10ptNotBold11pt"/>
                <w:rFonts w:ascii="Calibri" w:hAnsi="Calibri" w:cs="Calibri"/>
                <w:color w:val="auto"/>
                <w:sz w:val="28"/>
                <w:szCs w:val="28"/>
                <w:lang w:val="pl-PL"/>
              </w:rPr>
              <w:t>10.00</w:t>
            </w:r>
          </w:p>
          <w:p w:rsidR="00FD49B3" w:rsidRPr="000352F3" w:rsidRDefault="00FD49B3" w:rsidP="0039059E">
            <w:pPr>
              <w:pStyle w:val="CalendarText"/>
              <w:jc w:val="center"/>
              <w:rPr>
                <w:rStyle w:val="StyleStyleCalendarNumbers10ptNotBold11pt"/>
                <w:rFonts w:ascii="Calibri" w:hAnsi="Calibri" w:cs="Calibri"/>
                <w:color w:val="auto"/>
                <w:sz w:val="28"/>
                <w:szCs w:val="28"/>
                <w:lang w:val="pl-PL"/>
              </w:rPr>
            </w:pPr>
            <w:r w:rsidRPr="000352F3">
              <w:rPr>
                <w:rStyle w:val="StyleStyleCalendarNumbers10ptNotBold11pt"/>
                <w:rFonts w:ascii="Calibri" w:hAnsi="Calibri" w:cs="Calibri"/>
                <w:color w:val="auto"/>
                <w:sz w:val="28"/>
                <w:szCs w:val="28"/>
                <w:lang w:val="pl-PL"/>
              </w:rPr>
              <w:t>Ciechnowo wieś</w:t>
            </w:r>
          </w:p>
          <w:p w:rsidR="00FD49B3" w:rsidRPr="006616C5" w:rsidRDefault="00FD49B3" w:rsidP="0039059E">
            <w:pPr>
              <w:pStyle w:val="CalendarText"/>
              <w:jc w:val="center"/>
              <w:rPr>
                <w:rStyle w:val="WinCalendarBLANKCELLSTYLE0"/>
                <w:rFonts w:ascii="Calibri" w:hAnsi="Calibri" w:cs="Calibri"/>
                <w:b/>
                <w:bCs/>
                <w:color w:val="000080"/>
                <w:sz w:val="28"/>
                <w:szCs w:val="28"/>
                <w:lang w:val="pl-PL"/>
              </w:rPr>
            </w:pPr>
          </w:p>
        </w:tc>
        <w:tc>
          <w:tcPr>
            <w:tcW w:w="716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  <w:vAlign w:val="center"/>
          </w:tcPr>
          <w:p w:rsidR="00FD49B3" w:rsidRPr="00D40A3F" w:rsidRDefault="00FD49B3" w:rsidP="0039059E">
            <w:pPr>
              <w:pStyle w:val="CalendarText"/>
              <w:jc w:val="center"/>
              <w:rPr>
                <w:rStyle w:val="StyleStyleCalendarNumbers10ptNotBold11pt"/>
                <w:rFonts w:ascii="Calibri" w:hAnsi="Calibri" w:cs="Calibri"/>
                <w:sz w:val="28"/>
                <w:szCs w:val="28"/>
                <w:lang w:val="pl-PL"/>
              </w:rPr>
            </w:pPr>
            <w:r w:rsidRPr="00D40A3F">
              <w:rPr>
                <w:rStyle w:val="StyleStyleCalendarNumbers10ptNotBold11pt"/>
                <w:rFonts w:ascii="Calibri" w:hAnsi="Calibri" w:cs="Calibri"/>
                <w:sz w:val="28"/>
                <w:szCs w:val="28"/>
                <w:lang w:val="pl-PL"/>
              </w:rPr>
              <w:t>4</w:t>
            </w:r>
          </w:p>
          <w:p w:rsidR="00FD49B3" w:rsidRPr="00D40A3F" w:rsidRDefault="00FD49B3" w:rsidP="0039059E">
            <w:pPr>
              <w:pStyle w:val="CalendarText"/>
              <w:spacing w:after="40"/>
              <w:jc w:val="center"/>
              <w:rPr>
                <w:rStyle w:val="WinCalendarBLANKCELLSTYLE0"/>
                <w:rFonts w:ascii="Calibri" w:hAnsi="Calibri" w:cs="Calibri"/>
                <w:b/>
                <w:sz w:val="28"/>
                <w:szCs w:val="28"/>
                <w:lang w:val="pl-PL"/>
              </w:rPr>
            </w:pPr>
          </w:p>
        </w:tc>
      </w:tr>
      <w:tr w:rsidR="00FD49B3" w:rsidRPr="00F37C6F" w:rsidTr="0039059E">
        <w:trPr>
          <w:cantSplit/>
          <w:trHeight w:val="1310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vAlign w:val="center"/>
          </w:tcPr>
          <w:p w:rsidR="00FD49B3" w:rsidRPr="00D40A3F" w:rsidRDefault="00FD49B3" w:rsidP="0039059E">
            <w:pPr>
              <w:pStyle w:val="CalendarText"/>
              <w:jc w:val="center"/>
              <w:rPr>
                <w:rStyle w:val="StyleStyleCalendarNumbers10ptNotBold11pt"/>
                <w:rFonts w:ascii="Calibri" w:hAnsi="Calibri" w:cs="Calibri"/>
                <w:bCs w:val="0"/>
                <w:color w:val="333399"/>
                <w:sz w:val="28"/>
                <w:szCs w:val="28"/>
                <w:lang w:val="pl-PL"/>
              </w:rPr>
            </w:pPr>
            <w:r w:rsidRPr="00D40A3F">
              <w:rPr>
                <w:rStyle w:val="StyleStyleCalendarNumbers10ptNotBold11pt"/>
                <w:rFonts w:ascii="Calibri" w:hAnsi="Calibri" w:cs="Calibri"/>
                <w:sz w:val="28"/>
                <w:szCs w:val="28"/>
                <w:lang w:val="pl-PL"/>
              </w:rPr>
              <w:t>5</w:t>
            </w:r>
          </w:p>
          <w:p w:rsidR="00FD49B3" w:rsidRPr="00D40A3F" w:rsidRDefault="00FD49B3" w:rsidP="0039059E">
            <w:pPr>
              <w:pStyle w:val="CalendarText"/>
              <w:spacing w:after="40"/>
              <w:jc w:val="center"/>
              <w:rPr>
                <w:rStyle w:val="WinCalendarBLANKCELLSTYLE0"/>
                <w:rFonts w:ascii="Calibri" w:hAnsi="Calibri" w:cs="Calibri"/>
                <w:b/>
                <w:sz w:val="28"/>
                <w:szCs w:val="28"/>
                <w:lang w:val="pl-PL"/>
              </w:rPr>
            </w:pPr>
            <w:r w:rsidRPr="00D40A3F">
              <w:rPr>
                <w:rStyle w:val="WinCalendarBLANKCELLSTYLE0"/>
                <w:rFonts w:ascii="Calibri" w:hAnsi="Calibri" w:cs="Calibri"/>
                <w:b/>
                <w:sz w:val="28"/>
                <w:szCs w:val="28"/>
                <w:lang w:val="pl-PL"/>
              </w:rPr>
              <w:t>15.00</w:t>
            </w:r>
          </w:p>
          <w:p w:rsidR="00FD49B3" w:rsidRPr="00D40A3F" w:rsidRDefault="00FD49B3" w:rsidP="0039059E">
            <w:pPr>
              <w:pStyle w:val="CalendarText"/>
              <w:spacing w:after="40"/>
              <w:jc w:val="center"/>
              <w:rPr>
                <w:rStyle w:val="WinCalendarBLANKCELLSTYLE0"/>
                <w:rFonts w:ascii="Calibri" w:hAnsi="Calibri" w:cs="Calibri"/>
                <w:b/>
                <w:sz w:val="28"/>
                <w:szCs w:val="28"/>
                <w:lang w:val="pl-PL"/>
              </w:rPr>
            </w:pPr>
            <w:r w:rsidRPr="00D40A3F">
              <w:rPr>
                <w:rStyle w:val="WinCalendarBLANKCELLSTYLE0"/>
                <w:rFonts w:ascii="Calibri" w:hAnsi="Calibri" w:cs="Calibri"/>
                <w:b/>
                <w:sz w:val="28"/>
                <w:szCs w:val="28"/>
                <w:lang w:val="pl-PL"/>
              </w:rPr>
              <w:t>Słowieńsko bloki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vAlign w:val="center"/>
          </w:tcPr>
          <w:p w:rsidR="00FD49B3" w:rsidRPr="00D40A3F" w:rsidRDefault="00FD49B3" w:rsidP="0039059E">
            <w:pPr>
              <w:pStyle w:val="CalendarText"/>
              <w:jc w:val="center"/>
              <w:rPr>
                <w:rStyle w:val="StyleStyleCalendarNumbers10ptNotBold11pt"/>
                <w:rFonts w:ascii="Calibri" w:hAnsi="Calibri" w:cs="Calibri"/>
                <w:sz w:val="28"/>
                <w:szCs w:val="28"/>
                <w:lang w:val="pl-PL"/>
              </w:rPr>
            </w:pPr>
            <w:r w:rsidRPr="00D40A3F">
              <w:rPr>
                <w:rStyle w:val="StyleStyleCalendarNumbers10ptNotBold11pt"/>
                <w:rFonts w:ascii="Calibri" w:hAnsi="Calibri" w:cs="Calibri"/>
                <w:sz w:val="28"/>
                <w:szCs w:val="28"/>
                <w:lang w:val="pl-PL"/>
              </w:rPr>
              <w:t>6</w:t>
            </w:r>
          </w:p>
          <w:p w:rsidR="00FD49B3" w:rsidRDefault="00FD49B3" w:rsidP="0039059E">
            <w:pPr>
              <w:pStyle w:val="CalendarText"/>
              <w:spacing w:after="40"/>
              <w:jc w:val="center"/>
              <w:rPr>
                <w:rStyle w:val="CalendarNumbers"/>
                <w:rFonts w:ascii="Calibri" w:hAnsi="Calibri" w:cs="Calibri"/>
                <w:bCs w:val="0"/>
                <w:color w:val="000000"/>
                <w:sz w:val="28"/>
                <w:szCs w:val="28"/>
              </w:rPr>
            </w:pPr>
            <w:r w:rsidRPr="00D40A3F">
              <w:rPr>
                <w:rStyle w:val="WinCalendarBLANKCELLSTYLE0"/>
                <w:rFonts w:ascii="Calibri" w:hAnsi="Calibri" w:cs="Calibri"/>
                <w:b/>
                <w:sz w:val="28"/>
                <w:szCs w:val="28"/>
                <w:lang w:val="pl-PL"/>
              </w:rPr>
              <w:t>Trzech Króli</w:t>
            </w:r>
            <w:r w:rsidRPr="006616C5">
              <w:rPr>
                <w:rStyle w:val="CalendarNumbers"/>
                <w:rFonts w:ascii="Calibri" w:hAnsi="Calibri" w:cs="Calibri"/>
                <w:bCs w:val="0"/>
                <w:color w:val="000000"/>
                <w:sz w:val="28"/>
                <w:szCs w:val="28"/>
              </w:rPr>
              <w:t xml:space="preserve"> </w:t>
            </w:r>
          </w:p>
          <w:p w:rsidR="00FD49B3" w:rsidRDefault="00FD49B3" w:rsidP="0039059E">
            <w:pPr>
              <w:pStyle w:val="CalendarText"/>
              <w:spacing w:after="40"/>
              <w:jc w:val="center"/>
              <w:rPr>
                <w:rStyle w:val="CalendarNumbers"/>
                <w:rFonts w:ascii="Calibri" w:hAnsi="Calibri" w:cs="Calibri"/>
                <w:bCs w:val="0"/>
                <w:color w:val="000000"/>
                <w:sz w:val="28"/>
                <w:szCs w:val="28"/>
              </w:rPr>
            </w:pPr>
            <w:r>
              <w:rPr>
                <w:rStyle w:val="CalendarNumbers"/>
                <w:rFonts w:ascii="Calibri" w:hAnsi="Calibri" w:cs="Calibri"/>
                <w:bCs w:val="0"/>
                <w:color w:val="000000"/>
                <w:sz w:val="28"/>
                <w:szCs w:val="28"/>
              </w:rPr>
              <w:t>15.00</w:t>
            </w:r>
          </w:p>
          <w:p w:rsidR="00FD49B3" w:rsidRDefault="00FD49B3" w:rsidP="0039059E">
            <w:pPr>
              <w:pStyle w:val="CalendarText"/>
              <w:spacing w:after="40"/>
              <w:jc w:val="center"/>
              <w:rPr>
                <w:rStyle w:val="CalendarNumbers"/>
                <w:rFonts w:ascii="Calibri" w:hAnsi="Calibri" w:cs="Calibri"/>
                <w:bCs w:val="0"/>
                <w:color w:val="000000"/>
                <w:sz w:val="28"/>
                <w:szCs w:val="28"/>
              </w:rPr>
            </w:pPr>
            <w:r w:rsidRPr="006616C5">
              <w:rPr>
                <w:rStyle w:val="CalendarNumbers"/>
                <w:rFonts w:ascii="Calibri" w:hAnsi="Calibri" w:cs="Calibri"/>
                <w:bCs w:val="0"/>
                <w:color w:val="000000"/>
                <w:sz w:val="28"/>
                <w:szCs w:val="28"/>
              </w:rPr>
              <w:t>Kartlewo</w:t>
            </w:r>
          </w:p>
          <w:p w:rsidR="00FD49B3" w:rsidRPr="00D40A3F" w:rsidRDefault="00FD49B3" w:rsidP="0039059E">
            <w:pPr>
              <w:pStyle w:val="CalendarText"/>
              <w:spacing w:after="40"/>
              <w:jc w:val="center"/>
              <w:rPr>
                <w:rStyle w:val="WinCalendarBLANKCELLSTYLE0"/>
                <w:rFonts w:ascii="Calibri" w:hAnsi="Calibri" w:cs="Calibri"/>
                <w:b/>
                <w:sz w:val="28"/>
                <w:szCs w:val="28"/>
                <w:lang w:val="pl-PL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vAlign w:val="center"/>
          </w:tcPr>
          <w:p w:rsidR="00FD49B3" w:rsidRPr="00D40A3F" w:rsidRDefault="00FD49B3" w:rsidP="0039059E">
            <w:pPr>
              <w:pStyle w:val="CalendarText"/>
              <w:jc w:val="center"/>
              <w:rPr>
                <w:rStyle w:val="StyleStyleCalendarNumbers10ptNotBold11pt"/>
                <w:rFonts w:ascii="Calibri" w:hAnsi="Calibri" w:cs="Calibri"/>
                <w:sz w:val="28"/>
                <w:szCs w:val="28"/>
                <w:lang w:val="pl-PL"/>
              </w:rPr>
            </w:pPr>
            <w:r w:rsidRPr="00D40A3F">
              <w:rPr>
                <w:rStyle w:val="StyleStyleCalendarNumbers10ptNotBold11pt"/>
                <w:rFonts w:ascii="Calibri" w:hAnsi="Calibri" w:cs="Calibri"/>
                <w:sz w:val="28"/>
                <w:szCs w:val="28"/>
                <w:lang w:val="pl-PL"/>
              </w:rPr>
              <w:t>7</w:t>
            </w:r>
          </w:p>
          <w:p w:rsidR="00FD49B3" w:rsidRPr="00D40A3F" w:rsidRDefault="00FD49B3" w:rsidP="0039059E">
            <w:pPr>
              <w:pStyle w:val="CalendarText"/>
              <w:spacing w:after="40"/>
              <w:jc w:val="center"/>
              <w:rPr>
                <w:rStyle w:val="WinCalendarBLANKCELLSTYLE0"/>
                <w:rFonts w:ascii="Calibri" w:hAnsi="Calibri" w:cs="Calibri"/>
                <w:b/>
                <w:sz w:val="28"/>
                <w:szCs w:val="28"/>
                <w:lang w:val="pl-PL"/>
              </w:rPr>
            </w:pPr>
            <w:r w:rsidRPr="00D40A3F">
              <w:rPr>
                <w:rStyle w:val="WinCalendarBLANKCELLSTYLE0"/>
                <w:rFonts w:ascii="Calibri" w:hAnsi="Calibri" w:cs="Calibri"/>
                <w:b/>
                <w:sz w:val="28"/>
                <w:szCs w:val="28"/>
                <w:lang w:val="pl-PL"/>
              </w:rPr>
              <w:t>15.00</w:t>
            </w:r>
          </w:p>
          <w:p w:rsidR="00FD49B3" w:rsidRPr="00D40A3F" w:rsidRDefault="00FD49B3" w:rsidP="0039059E">
            <w:pPr>
              <w:pStyle w:val="CalendarText"/>
              <w:spacing w:after="40"/>
              <w:jc w:val="center"/>
              <w:rPr>
                <w:rStyle w:val="WinCalendarBLANKCELLSTYLE0"/>
                <w:rFonts w:ascii="Calibri" w:hAnsi="Calibri" w:cs="Calibri"/>
                <w:b/>
                <w:sz w:val="28"/>
                <w:szCs w:val="28"/>
                <w:lang w:val="pl-PL"/>
              </w:rPr>
            </w:pPr>
            <w:r w:rsidRPr="00D40A3F">
              <w:rPr>
                <w:rStyle w:val="WinCalendarBLANKCELLSTYLE0"/>
                <w:rFonts w:ascii="Calibri" w:hAnsi="Calibri" w:cs="Calibri"/>
                <w:b/>
                <w:sz w:val="28"/>
                <w:szCs w:val="28"/>
                <w:lang w:val="pl-PL"/>
              </w:rPr>
              <w:t>Krosino 1-13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vAlign w:val="center"/>
          </w:tcPr>
          <w:p w:rsidR="00FD49B3" w:rsidRPr="00D40A3F" w:rsidRDefault="00FD49B3" w:rsidP="0039059E">
            <w:pPr>
              <w:pStyle w:val="CalendarText"/>
              <w:jc w:val="center"/>
              <w:rPr>
                <w:rStyle w:val="StyleStyleCalendarNumbers10ptNotBold11pt"/>
                <w:rFonts w:ascii="Calibri" w:hAnsi="Calibri" w:cs="Calibri"/>
                <w:sz w:val="28"/>
                <w:szCs w:val="28"/>
                <w:lang w:val="pl-PL"/>
              </w:rPr>
            </w:pPr>
            <w:r w:rsidRPr="00D40A3F">
              <w:rPr>
                <w:rStyle w:val="StyleStyleCalendarNumbers10ptNotBold11pt"/>
                <w:rFonts w:ascii="Calibri" w:hAnsi="Calibri" w:cs="Calibri"/>
                <w:sz w:val="28"/>
                <w:szCs w:val="28"/>
                <w:lang w:val="pl-PL"/>
              </w:rPr>
              <w:t>8</w:t>
            </w:r>
          </w:p>
          <w:p w:rsidR="00FD49B3" w:rsidRPr="00D40A3F" w:rsidRDefault="00FD49B3" w:rsidP="0039059E">
            <w:pPr>
              <w:pStyle w:val="CalendarText"/>
              <w:spacing w:after="40"/>
              <w:jc w:val="center"/>
              <w:rPr>
                <w:rStyle w:val="WinCalendarBLANKCELLSTYLE0"/>
                <w:rFonts w:ascii="Calibri" w:hAnsi="Calibri" w:cs="Calibri"/>
                <w:b/>
                <w:sz w:val="28"/>
                <w:szCs w:val="28"/>
                <w:lang w:val="pl-PL"/>
              </w:rPr>
            </w:pPr>
            <w:r w:rsidRPr="00D40A3F">
              <w:rPr>
                <w:rStyle w:val="WinCalendarBLANKCELLSTYLE0"/>
                <w:rFonts w:ascii="Calibri" w:hAnsi="Calibri" w:cs="Calibri"/>
                <w:b/>
                <w:sz w:val="28"/>
                <w:szCs w:val="28"/>
                <w:lang w:val="pl-PL"/>
              </w:rPr>
              <w:t>15.00</w:t>
            </w:r>
          </w:p>
          <w:p w:rsidR="00FD49B3" w:rsidRPr="00D40A3F" w:rsidRDefault="00FD49B3" w:rsidP="0039059E">
            <w:pPr>
              <w:pStyle w:val="CalendarText"/>
              <w:spacing w:after="40"/>
              <w:jc w:val="center"/>
              <w:rPr>
                <w:rStyle w:val="WinCalendarBLANKCELLSTYLE0"/>
                <w:rFonts w:ascii="Calibri" w:hAnsi="Calibri" w:cs="Calibri"/>
                <w:b/>
                <w:sz w:val="28"/>
                <w:szCs w:val="28"/>
                <w:lang w:val="pl-PL"/>
              </w:rPr>
            </w:pPr>
            <w:r w:rsidRPr="00D40A3F">
              <w:rPr>
                <w:rStyle w:val="WinCalendarBLANKCELLSTYLE0"/>
                <w:rFonts w:ascii="Calibri" w:hAnsi="Calibri" w:cs="Calibri"/>
                <w:b/>
                <w:sz w:val="28"/>
                <w:szCs w:val="28"/>
                <w:lang w:val="pl-PL"/>
              </w:rPr>
              <w:t>Krosino 11-29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vAlign w:val="center"/>
          </w:tcPr>
          <w:p w:rsidR="00FD49B3" w:rsidRPr="00D40A3F" w:rsidRDefault="00FD49B3" w:rsidP="0039059E">
            <w:pPr>
              <w:pStyle w:val="CalendarText"/>
              <w:jc w:val="center"/>
              <w:rPr>
                <w:rStyle w:val="StyleStyleCalendarNumbers10ptNotBold11pt"/>
                <w:rFonts w:ascii="Calibri" w:hAnsi="Calibri" w:cs="Calibri"/>
                <w:sz w:val="28"/>
                <w:szCs w:val="28"/>
                <w:lang w:val="pl-PL"/>
              </w:rPr>
            </w:pPr>
            <w:r w:rsidRPr="00D40A3F">
              <w:rPr>
                <w:rStyle w:val="StyleStyleCalendarNumbers10ptNotBold11pt"/>
                <w:rFonts w:ascii="Calibri" w:hAnsi="Calibri" w:cs="Calibri"/>
                <w:sz w:val="28"/>
                <w:szCs w:val="28"/>
                <w:lang w:val="pl-PL"/>
              </w:rPr>
              <w:t>9</w:t>
            </w:r>
          </w:p>
          <w:p w:rsidR="00FD49B3" w:rsidRPr="00D40A3F" w:rsidRDefault="00FD49B3" w:rsidP="0039059E">
            <w:pPr>
              <w:pStyle w:val="CalendarText"/>
              <w:spacing w:after="40"/>
              <w:jc w:val="center"/>
              <w:rPr>
                <w:rStyle w:val="WinCalendarBLANKCELLSTYLE0"/>
                <w:rFonts w:ascii="Calibri" w:hAnsi="Calibri" w:cs="Calibri"/>
                <w:b/>
                <w:sz w:val="28"/>
                <w:szCs w:val="28"/>
                <w:lang w:val="pl-PL"/>
              </w:rPr>
            </w:pPr>
            <w:r w:rsidRPr="00D40A3F">
              <w:rPr>
                <w:rStyle w:val="WinCalendarBLANKCELLSTYLE0"/>
                <w:rFonts w:ascii="Calibri" w:hAnsi="Calibri" w:cs="Calibri"/>
                <w:b/>
                <w:sz w:val="28"/>
                <w:szCs w:val="28"/>
                <w:lang w:val="pl-PL"/>
              </w:rPr>
              <w:t>15.00</w:t>
            </w:r>
          </w:p>
          <w:p w:rsidR="00FD49B3" w:rsidRPr="00D40A3F" w:rsidRDefault="00FD49B3" w:rsidP="0039059E">
            <w:pPr>
              <w:pStyle w:val="CalendarText"/>
              <w:spacing w:after="40"/>
              <w:jc w:val="center"/>
              <w:rPr>
                <w:rStyle w:val="WinCalendarBLANKCELLSTYLE0"/>
                <w:rFonts w:ascii="Calibri" w:hAnsi="Calibri" w:cs="Calibri"/>
                <w:b/>
                <w:sz w:val="28"/>
                <w:szCs w:val="28"/>
                <w:lang w:val="pl-PL"/>
              </w:rPr>
            </w:pPr>
            <w:r w:rsidRPr="00D40A3F">
              <w:rPr>
                <w:rStyle w:val="WinCalendarBLANKCELLSTYLE0"/>
                <w:rFonts w:ascii="Calibri" w:hAnsi="Calibri" w:cs="Calibri"/>
                <w:b/>
                <w:sz w:val="28"/>
                <w:szCs w:val="28"/>
                <w:lang w:val="pl-PL"/>
              </w:rPr>
              <w:t>Krosino 14-35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  <w:vAlign w:val="center"/>
          </w:tcPr>
          <w:p w:rsidR="00FD49B3" w:rsidRPr="00D40A3F" w:rsidRDefault="00FD49B3" w:rsidP="0039059E">
            <w:pPr>
              <w:pStyle w:val="CalendarText"/>
              <w:jc w:val="center"/>
              <w:rPr>
                <w:rStyle w:val="StyleStyleCalendarNumbers10ptNotBold11pt"/>
                <w:rFonts w:ascii="Calibri" w:hAnsi="Calibri" w:cs="Calibri"/>
                <w:sz w:val="28"/>
                <w:szCs w:val="28"/>
                <w:lang w:val="pl-PL"/>
              </w:rPr>
            </w:pPr>
            <w:r w:rsidRPr="00D40A3F">
              <w:rPr>
                <w:rStyle w:val="StyleStyleCalendarNumbers10ptNotBold11pt"/>
                <w:rFonts w:ascii="Calibri" w:hAnsi="Calibri" w:cs="Calibri"/>
                <w:sz w:val="28"/>
                <w:szCs w:val="28"/>
                <w:lang w:val="pl-PL"/>
              </w:rPr>
              <w:t>10</w:t>
            </w:r>
          </w:p>
          <w:p w:rsidR="00FD49B3" w:rsidRPr="00D40A3F" w:rsidRDefault="00FD49B3" w:rsidP="0039059E">
            <w:pPr>
              <w:pStyle w:val="CalendarText"/>
              <w:spacing w:after="40"/>
              <w:jc w:val="center"/>
              <w:rPr>
                <w:rStyle w:val="WinCalendarBLANKCELLSTYLE0"/>
                <w:rFonts w:ascii="Calibri" w:hAnsi="Calibri" w:cs="Calibri"/>
                <w:b/>
                <w:sz w:val="28"/>
                <w:szCs w:val="28"/>
                <w:lang w:val="pl-PL"/>
              </w:rPr>
            </w:pPr>
            <w:r w:rsidRPr="00D40A3F">
              <w:rPr>
                <w:rStyle w:val="WinCalendarBLANKCELLSTYLE0"/>
                <w:rFonts w:ascii="Calibri" w:hAnsi="Calibri" w:cs="Calibri"/>
                <w:b/>
                <w:sz w:val="28"/>
                <w:szCs w:val="28"/>
                <w:lang w:val="pl-PL"/>
              </w:rPr>
              <w:t>10.00</w:t>
            </w:r>
          </w:p>
          <w:p w:rsidR="00FD49B3" w:rsidRPr="006616C5" w:rsidRDefault="00FD49B3" w:rsidP="0039059E">
            <w:pPr>
              <w:pStyle w:val="CalendarText"/>
              <w:spacing w:after="40"/>
              <w:jc w:val="center"/>
              <w:rPr>
                <w:rStyle w:val="WinCalendarBLANKCELLSTYLE0"/>
                <w:rFonts w:ascii="Calibri" w:hAnsi="Calibri" w:cs="Calibri"/>
                <w:b/>
                <w:sz w:val="28"/>
                <w:szCs w:val="28"/>
              </w:rPr>
            </w:pPr>
            <w:r w:rsidRPr="00D40A3F">
              <w:rPr>
                <w:rStyle w:val="WinCalendarBLANKCELLSTYLE0"/>
                <w:rFonts w:ascii="Calibri" w:hAnsi="Calibri" w:cs="Calibri"/>
                <w:b/>
                <w:sz w:val="28"/>
                <w:szCs w:val="28"/>
                <w:lang w:val="pl-PL"/>
              </w:rPr>
              <w:t>Kro</w:t>
            </w:r>
            <w:r>
              <w:rPr>
                <w:rStyle w:val="WinCalendarBLANKCELLSTYLE0"/>
                <w:rFonts w:ascii="Calibri" w:hAnsi="Calibri" w:cs="Calibri"/>
                <w:b/>
                <w:sz w:val="28"/>
                <w:szCs w:val="28"/>
              </w:rPr>
              <w:t>sino bloki</w:t>
            </w: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  <w:vAlign w:val="center"/>
          </w:tcPr>
          <w:p w:rsidR="00FD49B3" w:rsidRPr="006616C5" w:rsidRDefault="00FD49B3" w:rsidP="0039059E">
            <w:pPr>
              <w:pStyle w:val="CalendarText"/>
              <w:jc w:val="center"/>
              <w:rPr>
                <w:rStyle w:val="StyleStyleCalendarNumbers10ptNotBold11pt"/>
                <w:rFonts w:ascii="Calibri" w:hAnsi="Calibri" w:cs="Calibri"/>
                <w:sz w:val="28"/>
                <w:szCs w:val="28"/>
              </w:rPr>
            </w:pPr>
            <w:r w:rsidRPr="006616C5">
              <w:rPr>
                <w:rStyle w:val="StyleStyleCalendarNumbers10ptNotBold11pt"/>
                <w:rFonts w:ascii="Calibri" w:hAnsi="Calibri" w:cs="Calibri"/>
                <w:sz w:val="28"/>
                <w:szCs w:val="28"/>
              </w:rPr>
              <w:t>11</w:t>
            </w:r>
          </w:p>
          <w:p w:rsidR="00FD49B3" w:rsidRPr="006616C5" w:rsidRDefault="00FD49B3" w:rsidP="0039059E">
            <w:pPr>
              <w:pStyle w:val="CalendarText"/>
              <w:spacing w:after="40"/>
              <w:jc w:val="center"/>
              <w:rPr>
                <w:rStyle w:val="WinCalendarBLANKCELLSTYLE0"/>
                <w:rFonts w:ascii="Calibri" w:hAnsi="Calibri" w:cs="Calibri"/>
                <w:b/>
                <w:sz w:val="28"/>
                <w:szCs w:val="28"/>
              </w:rPr>
            </w:pPr>
          </w:p>
        </w:tc>
      </w:tr>
      <w:tr w:rsidR="00FD49B3" w:rsidRPr="00F37C6F" w:rsidTr="0039059E">
        <w:trPr>
          <w:cantSplit/>
          <w:trHeight w:val="1310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vAlign w:val="center"/>
          </w:tcPr>
          <w:p w:rsidR="00FD49B3" w:rsidRPr="006616C5" w:rsidRDefault="00FD49B3" w:rsidP="0039059E">
            <w:pPr>
              <w:pStyle w:val="CalendarText"/>
              <w:jc w:val="center"/>
              <w:rPr>
                <w:rStyle w:val="StyleStyleCalendarNumbers10ptNotBold11pt"/>
                <w:rFonts w:ascii="Calibri" w:hAnsi="Calibri" w:cs="Calibri"/>
                <w:sz w:val="28"/>
                <w:szCs w:val="28"/>
              </w:rPr>
            </w:pPr>
            <w:r w:rsidRPr="006616C5">
              <w:rPr>
                <w:rStyle w:val="StyleStyleCalendarNumbers10ptNotBold11pt"/>
                <w:rFonts w:ascii="Calibri" w:hAnsi="Calibri" w:cs="Calibri"/>
                <w:sz w:val="28"/>
                <w:szCs w:val="28"/>
              </w:rPr>
              <w:t>12</w:t>
            </w:r>
          </w:p>
          <w:p w:rsidR="00FD49B3" w:rsidRDefault="00FD49B3" w:rsidP="0039059E">
            <w:pPr>
              <w:pStyle w:val="CalendarText"/>
              <w:spacing w:after="40"/>
              <w:jc w:val="center"/>
              <w:rPr>
                <w:rStyle w:val="WinCalendarBLANKCELLSTYLE0"/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Style w:val="WinCalendarBLANKCELLSTYLE0"/>
                <w:rFonts w:ascii="Calibri" w:hAnsi="Calibri" w:cs="Calibri"/>
                <w:b/>
                <w:sz w:val="28"/>
                <w:szCs w:val="28"/>
              </w:rPr>
              <w:t>15.00</w:t>
            </w:r>
          </w:p>
          <w:p w:rsidR="00FD49B3" w:rsidRDefault="00FD49B3" w:rsidP="0039059E">
            <w:pPr>
              <w:pStyle w:val="CalendarText"/>
              <w:spacing w:after="40"/>
              <w:jc w:val="center"/>
              <w:rPr>
                <w:rStyle w:val="WinCalendarBLANKCELLSTYLE0"/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Style w:val="WinCalendarBLANKCELLSTYLE0"/>
                <w:rFonts w:ascii="Calibri" w:hAnsi="Calibri" w:cs="Calibri"/>
                <w:b/>
                <w:sz w:val="28"/>
                <w:szCs w:val="28"/>
              </w:rPr>
              <w:t>Słowieńsko domki</w:t>
            </w:r>
          </w:p>
          <w:p w:rsidR="00FD49B3" w:rsidRPr="006616C5" w:rsidRDefault="00FD49B3" w:rsidP="0039059E">
            <w:pPr>
              <w:pStyle w:val="CalendarText"/>
              <w:spacing w:after="40"/>
              <w:jc w:val="center"/>
              <w:rPr>
                <w:rStyle w:val="WinCalendarBLANKCELLSTYLE0"/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Style w:val="WinCalendarBLANKCELLSTYLE0"/>
                <w:rFonts w:ascii="Calibri" w:hAnsi="Calibri" w:cs="Calibri"/>
                <w:b/>
                <w:sz w:val="28"/>
                <w:szCs w:val="28"/>
              </w:rPr>
              <w:t>Sobiemirowo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vAlign w:val="center"/>
          </w:tcPr>
          <w:p w:rsidR="00FD49B3" w:rsidRPr="006616C5" w:rsidRDefault="00FD49B3" w:rsidP="0039059E">
            <w:pPr>
              <w:pStyle w:val="CalendarText"/>
              <w:jc w:val="center"/>
              <w:rPr>
                <w:rStyle w:val="StyleStyleCalendarNumbers10ptNotBold11pt"/>
                <w:rFonts w:ascii="Calibri" w:hAnsi="Calibri" w:cs="Calibri"/>
                <w:sz w:val="28"/>
                <w:szCs w:val="28"/>
              </w:rPr>
            </w:pPr>
            <w:r w:rsidRPr="006616C5">
              <w:rPr>
                <w:rStyle w:val="StyleStyleCalendarNumbers10ptNotBold11pt"/>
                <w:rFonts w:ascii="Calibri" w:hAnsi="Calibri" w:cs="Calibri"/>
                <w:sz w:val="28"/>
                <w:szCs w:val="28"/>
              </w:rPr>
              <w:t>13</w:t>
            </w:r>
          </w:p>
          <w:p w:rsidR="00FD49B3" w:rsidRDefault="00FD49B3" w:rsidP="0039059E">
            <w:pPr>
              <w:pStyle w:val="CalendarText"/>
              <w:spacing w:after="40"/>
              <w:jc w:val="center"/>
              <w:rPr>
                <w:rStyle w:val="WinCalendarBLANKCELLSTYLE0"/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Style w:val="WinCalendarBLANKCELLSTYLE0"/>
                <w:rFonts w:ascii="Calibri" w:hAnsi="Calibri" w:cs="Calibri"/>
                <w:b/>
                <w:sz w:val="28"/>
                <w:szCs w:val="28"/>
              </w:rPr>
              <w:t>15.00</w:t>
            </w:r>
          </w:p>
          <w:p w:rsidR="00FD49B3" w:rsidRDefault="00FD49B3" w:rsidP="0039059E">
            <w:pPr>
              <w:pStyle w:val="CalendarText"/>
              <w:spacing w:after="40"/>
              <w:jc w:val="center"/>
              <w:rPr>
                <w:rStyle w:val="WinCalendarBLANKCELLSTYLE0"/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Style w:val="WinCalendarBLANKCELLSTYLE0"/>
                <w:rFonts w:ascii="Calibri" w:hAnsi="Calibri" w:cs="Calibri"/>
                <w:b/>
                <w:sz w:val="28"/>
                <w:szCs w:val="28"/>
              </w:rPr>
              <w:t>Lekowo 64-50</w:t>
            </w:r>
          </w:p>
          <w:p w:rsidR="00FD49B3" w:rsidRPr="006616C5" w:rsidRDefault="00FD49B3" w:rsidP="0039059E">
            <w:pPr>
              <w:pStyle w:val="CalendarText"/>
              <w:spacing w:after="40"/>
              <w:jc w:val="center"/>
              <w:rPr>
                <w:rStyle w:val="WinCalendarBLANKCELLSTYLE0"/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Style w:val="WinCalendarBLANKCELLSTYLE0"/>
                <w:rFonts w:ascii="Calibri" w:hAnsi="Calibri" w:cs="Calibri"/>
                <w:b/>
                <w:sz w:val="28"/>
                <w:szCs w:val="28"/>
              </w:rPr>
              <w:t>blok 65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vAlign w:val="center"/>
          </w:tcPr>
          <w:p w:rsidR="00FD49B3" w:rsidRPr="006616C5" w:rsidRDefault="00FD49B3" w:rsidP="0039059E">
            <w:pPr>
              <w:pStyle w:val="CalendarText"/>
              <w:jc w:val="center"/>
              <w:rPr>
                <w:rStyle w:val="StyleStyleCalendarNumbers10ptNotBold11pt"/>
                <w:rFonts w:ascii="Calibri" w:hAnsi="Calibri" w:cs="Calibri"/>
                <w:sz w:val="28"/>
                <w:szCs w:val="28"/>
              </w:rPr>
            </w:pPr>
            <w:r w:rsidRPr="006616C5">
              <w:rPr>
                <w:rStyle w:val="StyleStyleCalendarNumbers10ptNotBold11pt"/>
                <w:rFonts w:ascii="Calibri" w:hAnsi="Calibri" w:cs="Calibri"/>
                <w:sz w:val="28"/>
                <w:szCs w:val="28"/>
              </w:rPr>
              <w:t>14</w:t>
            </w:r>
          </w:p>
          <w:p w:rsidR="00FD49B3" w:rsidRDefault="00FD49B3" w:rsidP="0039059E">
            <w:pPr>
              <w:pStyle w:val="CalendarText"/>
              <w:spacing w:after="40"/>
              <w:jc w:val="center"/>
              <w:rPr>
                <w:rStyle w:val="WinCalendarBLANKCELLSTYLE0"/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Style w:val="WinCalendarBLANKCELLSTYLE0"/>
                <w:rFonts w:ascii="Calibri" w:hAnsi="Calibri" w:cs="Calibri"/>
                <w:b/>
                <w:sz w:val="28"/>
                <w:szCs w:val="28"/>
              </w:rPr>
              <w:t>15.00</w:t>
            </w:r>
          </w:p>
          <w:p w:rsidR="00FD49B3" w:rsidRPr="006616C5" w:rsidRDefault="00FD49B3" w:rsidP="0039059E">
            <w:pPr>
              <w:pStyle w:val="CalendarText"/>
              <w:spacing w:after="40"/>
              <w:jc w:val="center"/>
              <w:rPr>
                <w:rStyle w:val="WinCalendarBLANKCELLSTYLE0"/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Style w:val="WinCalendarBLANKCELLSTYLE0"/>
                <w:rFonts w:ascii="Calibri" w:hAnsi="Calibri" w:cs="Calibri"/>
                <w:b/>
                <w:sz w:val="28"/>
                <w:szCs w:val="28"/>
              </w:rPr>
              <w:t>Lekowo 1-14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vAlign w:val="center"/>
          </w:tcPr>
          <w:p w:rsidR="00FD49B3" w:rsidRPr="006616C5" w:rsidRDefault="00FD49B3" w:rsidP="0039059E">
            <w:pPr>
              <w:pStyle w:val="CalendarText"/>
              <w:jc w:val="center"/>
              <w:rPr>
                <w:rStyle w:val="StyleStyleCalendarNumbers10ptNotBold11pt"/>
                <w:rFonts w:ascii="Calibri" w:hAnsi="Calibri" w:cs="Calibri"/>
                <w:sz w:val="28"/>
                <w:szCs w:val="28"/>
              </w:rPr>
            </w:pPr>
            <w:r w:rsidRPr="006616C5">
              <w:rPr>
                <w:rStyle w:val="StyleStyleCalendarNumbers10ptNotBold11pt"/>
                <w:rFonts w:ascii="Calibri" w:hAnsi="Calibri" w:cs="Calibri"/>
                <w:sz w:val="28"/>
                <w:szCs w:val="28"/>
              </w:rPr>
              <w:t>15</w:t>
            </w:r>
          </w:p>
          <w:p w:rsidR="00FD49B3" w:rsidRDefault="00FD49B3" w:rsidP="0039059E">
            <w:pPr>
              <w:pStyle w:val="CalendarText"/>
              <w:spacing w:after="40"/>
              <w:jc w:val="center"/>
              <w:rPr>
                <w:rStyle w:val="WinCalendarBLANKCELLSTYLE0"/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Style w:val="WinCalendarBLANKCELLSTYLE0"/>
                <w:rFonts w:ascii="Calibri" w:hAnsi="Calibri" w:cs="Calibri"/>
                <w:b/>
                <w:sz w:val="28"/>
                <w:szCs w:val="28"/>
              </w:rPr>
              <w:t>15.00</w:t>
            </w:r>
          </w:p>
          <w:p w:rsidR="00FD49B3" w:rsidRPr="006616C5" w:rsidRDefault="00FD49B3" w:rsidP="0039059E">
            <w:pPr>
              <w:pStyle w:val="CalendarText"/>
              <w:spacing w:after="40"/>
              <w:jc w:val="center"/>
              <w:rPr>
                <w:rStyle w:val="WinCalendarBLANKCELLSTYLE0"/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Style w:val="WinCalendarBLANKCELLSTYLE0"/>
                <w:rFonts w:ascii="Calibri" w:hAnsi="Calibri" w:cs="Calibri"/>
                <w:b/>
                <w:sz w:val="28"/>
                <w:szCs w:val="28"/>
              </w:rPr>
              <w:t>Lekowo 16-33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vAlign w:val="center"/>
          </w:tcPr>
          <w:p w:rsidR="00FD49B3" w:rsidRPr="006616C5" w:rsidRDefault="00FD49B3" w:rsidP="0039059E">
            <w:pPr>
              <w:pStyle w:val="CalendarText"/>
              <w:jc w:val="center"/>
              <w:rPr>
                <w:rStyle w:val="StyleStyleCalendarNumbers10ptNotBold11pt"/>
                <w:rFonts w:ascii="Calibri" w:hAnsi="Calibri" w:cs="Calibri"/>
                <w:sz w:val="28"/>
                <w:szCs w:val="28"/>
              </w:rPr>
            </w:pPr>
            <w:r w:rsidRPr="006616C5">
              <w:rPr>
                <w:rStyle w:val="StyleStyleCalendarNumbers10ptNotBold11pt"/>
                <w:rFonts w:ascii="Calibri" w:hAnsi="Calibri" w:cs="Calibri"/>
                <w:sz w:val="28"/>
                <w:szCs w:val="28"/>
              </w:rPr>
              <w:t>16</w:t>
            </w:r>
          </w:p>
          <w:p w:rsidR="00FD49B3" w:rsidRDefault="00FD49B3" w:rsidP="0039059E">
            <w:pPr>
              <w:pStyle w:val="CalendarText"/>
              <w:spacing w:after="40"/>
              <w:jc w:val="center"/>
              <w:rPr>
                <w:rStyle w:val="WinCalendarBLANKCELLSTYLE0"/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Style w:val="WinCalendarBLANKCELLSTYLE0"/>
                <w:rFonts w:ascii="Calibri" w:hAnsi="Calibri" w:cs="Calibri"/>
                <w:b/>
                <w:sz w:val="28"/>
                <w:szCs w:val="28"/>
              </w:rPr>
              <w:t>15.00</w:t>
            </w:r>
          </w:p>
          <w:p w:rsidR="00FD49B3" w:rsidRDefault="00FD49B3" w:rsidP="0039059E">
            <w:pPr>
              <w:pStyle w:val="CalendarText"/>
              <w:spacing w:after="40"/>
              <w:jc w:val="center"/>
              <w:rPr>
                <w:rStyle w:val="WinCalendarBLANKCELLSTYLE0"/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Style w:val="WinCalendarBLANKCELLSTYLE0"/>
                <w:rFonts w:ascii="Calibri" w:hAnsi="Calibri" w:cs="Calibri"/>
                <w:b/>
                <w:sz w:val="28"/>
                <w:szCs w:val="28"/>
              </w:rPr>
              <w:t>Lekowo</w:t>
            </w:r>
          </w:p>
          <w:p w:rsidR="00FD49B3" w:rsidRPr="006616C5" w:rsidRDefault="00FD49B3" w:rsidP="0039059E">
            <w:pPr>
              <w:pStyle w:val="CalendarText"/>
              <w:spacing w:after="40"/>
              <w:jc w:val="center"/>
              <w:rPr>
                <w:rStyle w:val="WinCalendarBLANKCELLSTYLE0"/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Style w:val="WinCalendarBLANKCELLSTYLE0"/>
                <w:rFonts w:ascii="Calibri" w:hAnsi="Calibri" w:cs="Calibri"/>
                <w:b/>
                <w:sz w:val="28"/>
                <w:szCs w:val="28"/>
              </w:rPr>
              <w:t>bloki małe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  <w:vAlign w:val="center"/>
          </w:tcPr>
          <w:p w:rsidR="00FD49B3" w:rsidRPr="006616C5" w:rsidRDefault="00FD49B3" w:rsidP="0039059E">
            <w:pPr>
              <w:pStyle w:val="CalendarText"/>
              <w:jc w:val="center"/>
              <w:rPr>
                <w:rStyle w:val="StyleStyleCalendarNumbers10ptNotBold11pt"/>
                <w:rFonts w:ascii="Calibri" w:hAnsi="Calibri" w:cs="Calibri"/>
                <w:sz w:val="28"/>
                <w:szCs w:val="28"/>
              </w:rPr>
            </w:pPr>
            <w:r w:rsidRPr="006616C5">
              <w:rPr>
                <w:rStyle w:val="StyleStyleCalendarNumbers10ptNotBold11pt"/>
                <w:rFonts w:ascii="Calibri" w:hAnsi="Calibri" w:cs="Calibri"/>
                <w:sz w:val="28"/>
                <w:szCs w:val="28"/>
              </w:rPr>
              <w:t>17</w:t>
            </w:r>
          </w:p>
          <w:p w:rsidR="00FD49B3" w:rsidRDefault="00FD49B3" w:rsidP="0039059E">
            <w:pPr>
              <w:pStyle w:val="CalendarText"/>
              <w:spacing w:after="40"/>
              <w:jc w:val="center"/>
              <w:rPr>
                <w:rStyle w:val="WinCalendarBLANKCELLSTYLE0"/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Style w:val="WinCalendarBLANKCELLSTYLE0"/>
                <w:rFonts w:ascii="Calibri" w:hAnsi="Calibri" w:cs="Calibri"/>
                <w:b/>
                <w:sz w:val="28"/>
                <w:szCs w:val="28"/>
              </w:rPr>
              <w:t>10.00</w:t>
            </w:r>
          </w:p>
          <w:p w:rsidR="00FD49B3" w:rsidRDefault="00FD49B3" w:rsidP="0039059E">
            <w:pPr>
              <w:pStyle w:val="CalendarText"/>
              <w:spacing w:after="40"/>
              <w:jc w:val="center"/>
              <w:rPr>
                <w:rStyle w:val="WinCalendarBLANKCELLSTYLE0"/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Style w:val="WinCalendarBLANKCELLSTYLE0"/>
                <w:rFonts w:ascii="Calibri" w:hAnsi="Calibri" w:cs="Calibri"/>
                <w:b/>
                <w:sz w:val="28"/>
                <w:szCs w:val="28"/>
              </w:rPr>
              <w:t>Lekowo</w:t>
            </w:r>
          </w:p>
          <w:p w:rsidR="00FD49B3" w:rsidRPr="006616C5" w:rsidRDefault="00FD49B3" w:rsidP="0039059E">
            <w:pPr>
              <w:pStyle w:val="CalendarText"/>
              <w:spacing w:after="40"/>
              <w:jc w:val="center"/>
              <w:rPr>
                <w:rStyle w:val="WinCalendarBLANKCELLSTYLE0"/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Style w:val="WinCalendarBLANKCELLSTYLE0"/>
                <w:rFonts w:ascii="Calibri" w:hAnsi="Calibri" w:cs="Calibri"/>
                <w:b/>
                <w:sz w:val="28"/>
                <w:szCs w:val="28"/>
              </w:rPr>
              <w:t>duże bloki</w:t>
            </w: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  <w:vAlign w:val="center"/>
          </w:tcPr>
          <w:p w:rsidR="00FD49B3" w:rsidRPr="006616C5" w:rsidRDefault="00FD49B3" w:rsidP="0039059E">
            <w:pPr>
              <w:pStyle w:val="CalendarText"/>
              <w:jc w:val="center"/>
              <w:rPr>
                <w:rStyle w:val="StyleStyleCalendarNumbers10ptNotBold11pt"/>
                <w:rFonts w:ascii="Calibri" w:hAnsi="Calibri" w:cs="Calibri"/>
                <w:sz w:val="28"/>
                <w:szCs w:val="28"/>
              </w:rPr>
            </w:pPr>
            <w:r w:rsidRPr="006616C5">
              <w:rPr>
                <w:rStyle w:val="StyleStyleCalendarNumbers10ptNotBold11pt"/>
                <w:rFonts w:ascii="Calibri" w:hAnsi="Calibri" w:cs="Calibri"/>
                <w:sz w:val="28"/>
                <w:szCs w:val="28"/>
              </w:rPr>
              <w:t>18</w:t>
            </w:r>
          </w:p>
          <w:p w:rsidR="00FD49B3" w:rsidRPr="006616C5" w:rsidRDefault="00FD49B3" w:rsidP="0039059E">
            <w:pPr>
              <w:pStyle w:val="CalendarText"/>
              <w:spacing w:after="40"/>
              <w:jc w:val="center"/>
              <w:rPr>
                <w:rStyle w:val="WinCalendarBLANKCELLSTYLE0"/>
                <w:rFonts w:ascii="Calibri" w:hAnsi="Calibri" w:cs="Calibri"/>
                <w:b/>
                <w:sz w:val="28"/>
                <w:szCs w:val="28"/>
              </w:rPr>
            </w:pPr>
          </w:p>
        </w:tc>
      </w:tr>
      <w:tr w:rsidR="00FD49B3" w:rsidRPr="00F37C6F" w:rsidTr="0039059E">
        <w:trPr>
          <w:cantSplit/>
          <w:trHeight w:val="1310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vAlign w:val="center"/>
          </w:tcPr>
          <w:p w:rsidR="00FD49B3" w:rsidRPr="006616C5" w:rsidRDefault="00FD49B3" w:rsidP="0039059E">
            <w:pPr>
              <w:pStyle w:val="CalendarText"/>
              <w:jc w:val="center"/>
              <w:rPr>
                <w:rStyle w:val="StyleStyleCalendarNumbers10ptNotBold11pt"/>
                <w:rFonts w:ascii="Calibri" w:hAnsi="Calibri" w:cs="Calibri"/>
                <w:sz w:val="28"/>
                <w:szCs w:val="28"/>
              </w:rPr>
            </w:pPr>
            <w:r w:rsidRPr="006616C5">
              <w:rPr>
                <w:rStyle w:val="StyleStyleCalendarNumbers10ptNotBold11pt"/>
                <w:rFonts w:ascii="Calibri" w:hAnsi="Calibri" w:cs="Calibri"/>
                <w:sz w:val="28"/>
                <w:szCs w:val="28"/>
              </w:rPr>
              <w:t>19</w:t>
            </w:r>
          </w:p>
          <w:p w:rsidR="00FD49B3" w:rsidRDefault="00FD49B3" w:rsidP="0039059E">
            <w:pPr>
              <w:pStyle w:val="CalendarText"/>
              <w:spacing w:after="40"/>
              <w:jc w:val="center"/>
              <w:rPr>
                <w:rStyle w:val="WinCalendarBLANKCELLSTYLE0"/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Style w:val="WinCalendarBLANKCELLSTYLE0"/>
                <w:rFonts w:ascii="Calibri" w:hAnsi="Calibri" w:cs="Calibri"/>
                <w:b/>
                <w:sz w:val="28"/>
                <w:szCs w:val="28"/>
              </w:rPr>
              <w:t>16.00</w:t>
            </w:r>
          </w:p>
          <w:p w:rsidR="00FD49B3" w:rsidRPr="006616C5" w:rsidRDefault="00FD49B3" w:rsidP="0039059E">
            <w:pPr>
              <w:pStyle w:val="CalendarText"/>
              <w:spacing w:after="40"/>
              <w:jc w:val="center"/>
              <w:rPr>
                <w:rStyle w:val="WinCalendarBLANKCELLSTYLE0"/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Style w:val="WinCalendarBLANKCELLSTYLE0"/>
                <w:rFonts w:ascii="Calibri" w:hAnsi="Calibri" w:cs="Calibri"/>
                <w:b/>
                <w:sz w:val="28"/>
                <w:szCs w:val="28"/>
              </w:rPr>
              <w:t>Klępczewo 2,3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vAlign w:val="center"/>
          </w:tcPr>
          <w:p w:rsidR="00FD49B3" w:rsidRPr="006616C5" w:rsidRDefault="00FD49B3" w:rsidP="0039059E">
            <w:pPr>
              <w:pStyle w:val="CalendarText"/>
              <w:jc w:val="center"/>
              <w:rPr>
                <w:rStyle w:val="StyleStyleCalendarNumbers10ptNotBold11pt"/>
                <w:rFonts w:ascii="Calibri" w:hAnsi="Calibri" w:cs="Calibri"/>
                <w:sz w:val="28"/>
                <w:szCs w:val="28"/>
              </w:rPr>
            </w:pPr>
            <w:r w:rsidRPr="006616C5">
              <w:rPr>
                <w:rStyle w:val="StyleStyleCalendarNumbers10ptNotBold11pt"/>
                <w:rFonts w:ascii="Calibri" w:hAnsi="Calibri" w:cs="Calibri"/>
                <w:sz w:val="28"/>
                <w:szCs w:val="28"/>
              </w:rPr>
              <w:t>20</w:t>
            </w:r>
          </w:p>
          <w:p w:rsidR="00FD49B3" w:rsidRDefault="00FD49B3" w:rsidP="0039059E">
            <w:pPr>
              <w:pStyle w:val="CalendarText"/>
              <w:spacing w:after="40"/>
              <w:jc w:val="center"/>
              <w:rPr>
                <w:rStyle w:val="WinCalendarBLANKCELLSTYLE0"/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Style w:val="WinCalendarBLANKCELLSTYLE0"/>
                <w:rFonts w:ascii="Calibri" w:hAnsi="Calibri" w:cs="Calibri"/>
                <w:b/>
                <w:sz w:val="28"/>
                <w:szCs w:val="28"/>
              </w:rPr>
              <w:t>15.00</w:t>
            </w:r>
          </w:p>
          <w:p w:rsidR="00FD49B3" w:rsidRPr="006616C5" w:rsidRDefault="00FD49B3" w:rsidP="0039059E">
            <w:pPr>
              <w:pStyle w:val="CalendarText"/>
              <w:spacing w:after="40"/>
              <w:jc w:val="center"/>
              <w:rPr>
                <w:rStyle w:val="WinCalendarBLANKCELLSTYLE0"/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Style w:val="WinCalendarBLANKCELLSTYLE0"/>
                <w:rFonts w:ascii="Calibri" w:hAnsi="Calibri" w:cs="Calibri"/>
                <w:b/>
                <w:sz w:val="28"/>
                <w:szCs w:val="28"/>
              </w:rPr>
              <w:t>Klępczewo 1,1a,b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vAlign w:val="center"/>
          </w:tcPr>
          <w:p w:rsidR="00FD49B3" w:rsidRPr="006616C5" w:rsidRDefault="00FD49B3" w:rsidP="0039059E">
            <w:pPr>
              <w:pStyle w:val="CalendarText"/>
              <w:jc w:val="center"/>
              <w:rPr>
                <w:rStyle w:val="StyleStyleCalendarNumbers10ptNotBold11pt"/>
                <w:rFonts w:ascii="Calibri" w:hAnsi="Calibri" w:cs="Calibri"/>
                <w:sz w:val="28"/>
                <w:szCs w:val="28"/>
              </w:rPr>
            </w:pPr>
            <w:r w:rsidRPr="006616C5">
              <w:rPr>
                <w:rStyle w:val="StyleStyleCalendarNumbers10ptNotBold11pt"/>
                <w:rFonts w:ascii="Calibri" w:hAnsi="Calibri" w:cs="Calibri"/>
                <w:sz w:val="28"/>
                <w:szCs w:val="28"/>
              </w:rPr>
              <w:t>21</w:t>
            </w:r>
          </w:p>
          <w:p w:rsidR="00FD49B3" w:rsidRDefault="00FD49B3" w:rsidP="0039059E">
            <w:pPr>
              <w:pStyle w:val="CalendarText"/>
              <w:spacing w:after="40"/>
              <w:jc w:val="center"/>
              <w:rPr>
                <w:rStyle w:val="WinCalendarBLANKCELLSTYLE0"/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Style w:val="WinCalendarBLANKCELLSTYLE0"/>
                <w:rFonts w:ascii="Calibri" w:hAnsi="Calibri" w:cs="Calibri"/>
                <w:b/>
                <w:sz w:val="28"/>
                <w:szCs w:val="28"/>
              </w:rPr>
              <w:t>15.00</w:t>
            </w:r>
          </w:p>
          <w:p w:rsidR="00FD49B3" w:rsidRPr="006616C5" w:rsidRDefault="00FD49B3" w:rsidP="0039059E">
            <w:pPr>
              <w:pStyle w:val="CalendarText"/>
              <w:spacing w:after="40"/>
              <w:jc w:val="center"/>
              <w:rPr>
                <w:rStyle w:val="WinCalendarBLANKCELLSTYLE0"/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Style w:val="WinCalendarBLANKCELLSTYLE0"/>
                <w:rFonts w:ascii="Calibri" w:hAnsi="Calibri" w:cs="Calibri"/>
                <w:b/>
                <w:sz w:val="28"/>
                <w:szCs w:val="28"/>
              </w:rPr>
              <w:t>Klępczewo 1c,d,e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vAlign w:val="center"/>
          </w:tcPr>
          <w:p w:rsidR="00FD49B3" w:rsidRPr="000352F3" w:rsidRDefault="00FD49B3" w:rsidP="0039059E">
            <w:pPr>
              <w:pStyle w:val="CalendarText"/>
              <w:jc w:val="center"/>
              <w:rPr>
                <w:rStyle w:val="StyleStyleCalendarNumbers10ptNotBold11pt"/>
                <w:rFonts w:ascii="Calibri" w:hAnsi="Calibri" w:cs="Calibri"/>
                <w:sz w:val="28"/>
                <w:szCs w:val="28"/>
                <w:lang w:val="pl-PL"/>
              </w:rPr>
            </w:pPr>
            <w:r w:rsidRPr="000352F3">
              <w:rPr>
                <w:rStyle w:val="StyleStyleCalendarNumbers10ptNotBold11pt"/>
                <w:rFonts w:ascii="Calibri" w:hAnsi="Calibri" w:cs="Calibri"/>
                <w:sz w:val="28"/>
                <w:szCs w:val="28"/>
                <w:lang w:val="pl-PL"/>
              </w:rPr>
              <w:t>22</w:t>
            </w:r>
          </w:p>
          <w:p w:rsidR="00FD49B3" w:rsidRPr="000352F3" w:rsidRDefault="00FD49B3" w:rsidP="0039059E">
            <w:pPr>
              <w:pStyle w:val="CalendarText"/>
              <w:spacing w:after="40"/>
              <w:jc w:val="center"/>
              <w:rPr>
                <w:rStyle w:val="WinCalendarBLANKCELLSTYLE0"/>
                <w:rFonts w:ascii="Calibri" w:hAnsi="Calibri" w:cs="Calibri"/>
                <w:b/>
                <w:sz w:val="28"/>
                <w:szCs w:val="28"/>
                <w:lang w:val="pl-PL"/>
              </w:rPr>
            </w:pPr>
            <w:r w:rsidRPr="000352F3">
              <w:rPr>
                <w:rStyle w:val="WinCalendarBLANKCELLSTYLE0"/>
                <w:rFonts w:ascii="Calibri" w:hAnsi="Calibri" w:cs="Calibri"/>
                <w:b/>
                <w:sz w:val="28"/>
                <w:szCs w:val="28"/>
                <w:lang w:val="pl-PL"/>
              </w:rPr>
              <w:t>15.00</w:t>
            </w:r>
          </w:p>
          <w:p w:rsidR="00FD49B3" w:rsidRPr="000352F3" w:rsidRDefault="00FD49B3" w:rsidP="0039059E">
            <w:pPr>
              <w:pStyle w:val="CalendarText"/>
              <w:spacing w:after="40"/>
              <w:jc w:val="center"/>
              <w:rPr>
                <w:rStyle w:val="WinCalendarBLANKCELLSTYLE0"/>
                <w:rFonts w:ascii="Calibri" w:hAnsi="Calibri" w:cs="Calibri"/>
                <w:b/>
                <w:sz w:val="28"/>
                <w:szCs w:val="28"/>
                <w:lang w:val="pl-PL"/>
              </w:rPr>
            </w:pPr>
            <w:r w:rsidRPr="000352F3">
              <w:rPr>
                <w:rStyle w:val="WinCalendarBLANKCELLSTYLE0"/>
                <w:rFonts w:ascii="Calibri" w:hAnsi="Calibri" w:cs="Calibri"/>
                <w:b/>
                <w:sz w:val="28"/>
                <w:szCs w:val="28"/>
                <w:lang w:val="pl-PL"/>
              </w:rPr>
              <w:t>Klępczewo domki od kościoła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vAlign w:val="center"/>
          </w:tcPr>
          <w:p w:rsidR="00FD49B3" w:rsidRPr="006616C5" w:rsidRDefault="00FD49B3" w:rsidP="0039059E">
            <w:pPr>
              <w:pStyle w:val="CalendarText"/>
              <w:jc w:val="center"/>
              <w:rPr>
                <w:rStyle w:val="StyleStyleCalendarNumbers10ptNotBold11pt"/>
                <w:rFonts w:ascii="Calibri" w:hAnsi="Calibri" w:cs="Calibri"/>
                <w:sz w:val="28"/>
                <w:szCs w:val="28"/>
              </w:rPr>
            </w:pPr>
            <w:r w:rsidRPr="006616C5">
              <w:rPr>
                <w:rStyle w:val="StyleStyleCalendarNumbers10ptNotBold11pt"/>
                <w:rFonts w:ascii="Calibri" w:hAnsi="Calibri" w:cs="Calibri"/>
                <w:sz w:val="28"/>
                <w:szCs w:val="28"/>
              </w:rPr>
              <w:t>23</w:t>
            </w:r>
          </w:p>
          <w:p w:rsidR="00FD49B3" w:rsidRDefault="00FD49B3" w:rsidP="0039059E">
            <w:pPr>
              <w:pStyle w:val="CalendarText"/>
              <w:spacing w:after="40"/>
              <w:jc w:val="center"/>
              <w:rPr>
                <w:rStyle w:val="WinCalendarBLANKCELLSTYLE0"/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Style w:val="WinCalendarBLANKCELLSTYLE0"/>
                <w:rFonts w:ascii="Calibri" w:hAnsi="Calibri" w:cs="Calibri"/>
                <w:b/>
                <w:sz w:val="28"/>
                <w:szCs w:val="28"/>
              </w:rPr>
              <w:t>15.00</w:t>
            </w:r>
          </w:p>
          <w:p w:rsidR="00FD49B3" w:rsidRPr="006616C5" w:rsidRDefault="00FD49B3" w:rsidP="0039059E">
            <w:pPr>
              <w:pStyle w:val="CalendarText"/>
              <w:spacing w:after="40"/>
              <w:jc w:val="center"/>
              <w:rPr>
                <w:rStyle w:val="WinCalendarBLANKCELLSTYLE0"/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Style w:val="WinCalendarBLANKCELLSTYLE0"/>
                <w:rFonts w:ascii="Calibri" w:hAnsi="Calibri" w:cs="Calibri"/>
                <w:b/>
                <w:sz w:val="28"/>
                <w:szCs w:val="28"/>
              </w:rPr>
              <w:t xml:space="preserve">Klępczewo </w:t>
            </w:r>
            <w:r w:rsidRPr="000352F3">
              <w:rPr>
                <w:rStyle w:val="WinCalendarBLANKCELLSTYLE0"/>
                <w:rFonts w:ascii="Calibri" w:hAnsi="Calibri" w:cs="Calibri"/>
                <w:b/>
                <w:sz w:val="28"/>
                <w:szCs w:val="28"/>
                <w:lang w:val="pl-PL"/>
              </w:rPr>
              <w:t>górka</w:t>
            </w:r>
            <w:r>
              <w:rPr>
                <w:rStyle w:val="WinCalendarBLANKCELLSTYLE0"/>
                <w:rFonts w:ascii="Calibri" w:hAnsi="Calibri" w:cs="Calibri"/>
                <w:b/>
                <w:sz w:val="28"/>
                <w:szCs w:val="28"/>
              </w:rPr>
              <w:t xml:space="preserve"> domki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  <w:vAlign w:val="center"/>
          </w:tcPr>
          <w:p w:rsidR="00FD49B3" w:rsidRPr="006616C5" w:rsidRDefault="00FD49B3" w:rsidP="0039059E">
            <w:pPr>
              <w:pStyle w:val="CalendarText"/>
              <w:jc w:val="center"/>
              <w:rPr>
                <w:rStyle w:val="StyleStyleCalendarNumbers10ptNotBold11pt"/>
                <w:rFonts w:ascii="Calibri" w:hAnsi="Calibri" w:cs="Calibri"/>
                <w:sz w:val="28"/>
                <w:szCs w:val="28"/>
              </w:rPr>
            </w:pPr>
            <w:r w:rsidRPr="006616C5">
              <w:rPr>
                <w:rStyle w:val="StyleStyleCalendarNumbers10ptNotBold11pt"/>
                <w:rFonts w:ascii="Calibri" w:hAnsi="Calibri" w:cs="Calibri"/>
                <w:sz w:val="28"/>
                <w:szCs w:val="28"/>
              </w:rPr>
              <w:t>24</w:t>
            </w:r>
          </w:p>
          <w:p w:rsidR="00FD49B3" w:rsidRDefault="00FD49B3" w:rsidP="0039059E">
            <w:pPr>
              <w:pStyle w:val="CalendarText"/>
              <w:spacing w:after="40"/>
              <w:jc w:val="center"/>
              <w:rPr>
                <w:rStyle w:val="WinCalendarBLANKCELLSTYLE0"/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Style w:val="WinCalendarBLANKCELLSTYLE0"/>
                <w:rFonts w:ascii="Calibri" w:hAnsi="Calibri" w:cs="Calibri"/>
                <w:b/>
                <w:sz w:val="28"/>
                <w:szCs w:val="28"/>
              </w:rPr>
              <w:t>10.00</w:t>
            </w:r>
          </w:p>
          <w:p w:rsidR="00FD49B3" w:rsidRDefault="00FD49B3" w:rsidP="0039059E">
            <w:pPr>
              <w:pStyle w:val="CalendarText"/>
              <w:spacing w:after="40"/>
              <w:jc w:val="center"/>
              <w:rPr>
                <w:rStyle w:val="WinCalendarBLANKCELLSTYLE0"/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Style w:val="WinCalendarBLANKCELLSTYLE0"/>
                <w:rFonts w:ascii="Calibri" w:hAnsi="Calibri" w:cs="Calibri"/>
                <w:b/>
                <w:sz w:val="28"/>
                <w:szCs w:val="28"/>
              </w:rPr>
              <w:t>Kunowo</w:t>
            </w:r>
          </w:p>
          <w:p w:rsidR="00FD49B3" w:rsidRPr="006616C5" w:rsidRDefault="00FD49B3" w:rsidP="0039059E">
            <w:pPr>
              <w:pStyle w:val="CalendarText"/>
              <w:spacing w:after="40"/>
              <w:jc w:val="center"/>
              <w:rPr>
                <w:rStyle w:val="WinCalendarBLANKCELLSTYLE0"/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Style w:val="WinCalendarBLANKCELLSTYLE0"/>
                <w:rFonts w:ascii="Calibri" w:hAnsi="Calibri" w:cs="Calibri"/>
                <w:b/>
                <w:sz w:val="28"/>
                <w:szCs w:val="28"/>
              </w:rPr>
              <w:t>Cieszyno</w:t>
            </w: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  <w:vAlign w:val="center"/>
          </w:tcPr>
          <w:p w:rsidR="00FD49B3" w:rsidRPr="006616C5" w:rsidRDefault="00FD49B3" w:rsidP="0039059E">
            <w:pPr>
              <w:pStyle w:val="CalendarText"/>
              <w:jc w:val="center"/>
              <w:rPr>
                <w:rStyle w:val="StyleStyleCalendarNumbers10ptNotBold11pt"/>
                <w:rFonts w:ascii="Calibri" w:hAnsi="Calibri" w:cs="Calibri"/>
                <w:sz w:val="28"/>
                <w:szCs w:val="28"/>
              </w:rPr>
            </w:pPr>
            <w:r w:rsidRPr="006616C5">
              <w:rPr>
                <w:rStyle w:val="StyleStyleCalendarNumbers10ptNotBold11pt"/>
                <w:rFonts w:ascii="Calibri" w:hAnsi="Calibri" w:cs="Calibri"/>
                <w:sz w:val="28"/>
                <w:szCs w:val="28"/>
              </w:rPr>
              <w:t>25</w:t>
            </w:r>
          </w:p>
          <w:p w:rsidR="00FD49B3" w:rsidRPr="006616C5" w:rsidRDefault="00FD49B3" w:rsidP="0039059E">
            <w:pPr>
              <w:pStyle w:val="CalendarText"/>
              <w:spacing w:after="40"/>
              <w:jc w:val="center"/>
              <w:rPr>
                <w:rStyle w:val="WinCalendarBLANKCELLSTYLE0"/>
                <w:rFonts w:ascii="Calibri" w:hAnsi="Calibri" w:cs="Calibri"/>
                <w:b/>
                <w:sz w:val="28"/>
                <w:szCs w:val="28"/>
              </w:rPr>
            </w:pPr>
          </w:p>
        </w:tc>
      </w:tr>
      <w:tr w:rsidR="00FD49B3" w:rsidRPr="00F37C6F" w:rsidTr="0039059E">
        <w:trPr>
          <w:cantSplit/>
          <w:trHeight w:val="616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vAlign w:val="center"/>
          </w:tcPr>
          <w:p w:rsidR="00FD49B3" w:rsidRDefault="00FD49B3" w:rsidP="0039059E">
            <w:pPr>
              <w:pStyle w:val="CalendarText"/>
              <w:jc w:val="center"/>
              <w:rPr>
                <w:rStyle w:val="StyleStyleCalendarNumbers10ptNotBold11pt"/>
                <w:rFonts w:cs="Arial"/>
                <w:sz w:val="24"/>
              </w:rPr>
            </w:pPr>
            <w:r>
              <w:rPr>
                <w:rStyle w:val="StyleStyleCalendarNumbers10ptNotBold11pt"/>
                <w:rFonts w:cs="Arial"/>
                <w:sz w:val="24"/>
              </w:rPr>
              <w:t>26</w:t>
            </w:r>
          </w:p>
          <w:p w:rsidR="00FD49B3" w:rsidRPr="0092589D" w:rsidRDefault="00FD49B3" w:rsidP="0039059E">
            <w:pPr>
              <w:pStyle w:val="CalendarText"/>
              <w:spacing w:after="40"/>
              <w:jc w:val="center"/>
              <w:rPr>
                <w:rStyle w:val="WinCalendarBLANKCELLSTYLE0"/>
                <w:rFonts w:cs="Arial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vAlign w:val="center"/>
          </w:tcPr>
          <w:p w:rsidR="00FD49B3" w:rsidRDefault="00FD49B3" w:rsidP="0039059E">
            <w:pPr>
              <w:pStyle w:val="CalendarText"/>
              <w:jc w:val="center"/>
              <w:rPr>
                <w:rStyle w:val="StyleStyleCalendarNumbers10ptNotBold11pt"/>
                <w:rFonts w:cs="Arial"/>
                <w:sz w:val="24"/>
              </w:rPr>
            </w:pPr>
            <w:r>
              <w:rPr>
                <w:rStyle w:val="StyleStyleCalendarNumbers10ptNotBold11pt"/>
                <w:rFonts w:cs="Arial"/>
                <w:sz w:val="24"/>
              </w:rPr>
              <w:t>27</w:t>
            </w:r>
          </w:p>
          <w:p w:rsidR="00FD49B3" w:rsidRPr="0092589D" w:rsidRDefault="00FD49B3" w:rsidP="0039059E">
            <w:pPr>
              <w:pStyle w:val="CalendarText"/>
              <w:spacing w:after="40"/>
              <w:jc w:val="center"/>
              <w:rPr>
                <w:rStyle w:val="WinCalendarBLANKCELLSTYLE0"/>
                <w:rFonts w:cs="Arial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vAlign w:val="center"/>
          </w:tcPr>
          <w:p w:rsidR="00FD49B3" w:rsidRDefault="00FD49B3" w:rsidP="0039059E">
            <w:pPr>
              <w:pStyle w:val="CalendarText"/>
              <w:jc w:val="center"/>
              <w:rPr>
                <w:rStyle w:val="StyleStyleCalendarNumbers10ptNotBold11pt"/>
                <w:rFonts w:cs="Arial"/>
                <w:sz w:val="24"/>
              </w:rPr>
            </w:pPr>
            <w:r>
              <w:rPr>
                <w:rStyle w:val="StyleStyleCalendarNumbers10ptNotBold11pt"/>
                <w:rFonts w:cs="Arial"/>
                <w:sz w:val="24"/>
              </w:rPr>
              <w:t>28</w:t>
            </w:r>
          </w:p>
          <w:p w:rsidR="00FD49B3" w:rsidRPr="0092589D" w:rsidRDefault="00FD49B3" w:rsidP="0039059E">
            <w:pPr>
              <w:pStyle w:val="CalendarText"/>
              <w:spacing w:after="40"/>
              <w:jc w:val="center"/>
              <w:rPr>
                <w:rStyle w:val="WinCalendarBLANKCELLSTYLE0"/>
                <w:rFonts w:cs="Arial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vAlign w:val="center"/>
          </w:tcPr>
          <w:p w:rsidR="00FD49B3" w:rsidRDefault="00FD49B3" w:rsidP="0039059E">
            <w:pPr>
              <w:pStyle w:val="CalendarText"/>
              <w:jc w:val="center"/>
              <w:rPr>
                <w:rStyle w:val="StyleStyleCalendarNumbers10ptNotBold11pt"/>
                <w:rFonts w:cs="Arial"/>
                <w:sz w:val="24"/>
              </w:rPr>
            </w:pPr>
            <w:r>
              <w:rPr>
                <w:rStyle w:val="StyleStyleCalendarNumbers10ptNotBold11pt"/>
                <w:rFonts w:cs="Arial"/>
                <w:sz w:val="24"/>
              </w:rPr>
              <w:t>29</w:t>
            </w:r>
          </w:p>
          <w:p w:rsidR="00FD49B3" w:rsidRPr="0092589D" w:rsidRDefault="00FD49B3" w:rsidP="0039059E">
            <w:pPr>
              <w:pStyle w:val="CalendarText"/>
              <w:spacing w:after="40"/>
              <w:jc w:val="center"/>
              <w:rPr>
                <w:rStyle w:val="WinCalendarBLANKCELLSTYLE0"/>
                <w:rFonts w:cs="Arial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vAlign w:val="center"/>
          </w:tcPr>
          <w:p w:rsidR="00FD49B3" w:rsidRDefault="00FD49B3" w:rsidP="0039059E">
            <w:pPr>
              <w:pStyle w:val="CalendarText"/>
              <w:jc w:val="center"/>
              <w:rPr>
                <w:rStyle w:val="StyleStyleCalendarNumbers10ptNotBold11pt"/>
                <w:rFonts w:cs="Arial"/>
                <w:sz w:val="24"/>
              </w:rPr>
            </w:pPr>
            <w:r>
              <w:rPr>
                <w:rStyle w:val="StyleStyleCalendarNumbers10ptNotBold11pt"/>
                <w:rFonts w:cs="Arial"/>
                <w:sz w:val="24"/>
              </w:rPr>
              <w:t>30</w:t>
            </w:r>
          </w:p>
          <w:p w:rsidR="00FD49B3" w:rsidRPr="0092589D" w:rsidRDefault="00FD49B3" w:rsidP="0039059E">
            <w:pPr>
              <w:pStyle w:val="CalendarText"/>
              <w:spacing w:after="40"/>
              <w:jc w:val="center"/>
              <w:rPr>
                <w:rStyle w:val="WinCalendarBLANKCELLSTYLE0"/>
                <w:rFonts w:cs="Arial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  <w:vAlign w:val="center"/>
          </w:tcPr>
          <w:p w:rsidR="00FD49B3" w:rsidRDefault="00FD49B3" w:rsidP="0039059E">
            <w:pPr>
              <w:pStyle w:val="CalendarText"/>
              <w:jc w:val="center"/>
              <w:rPr>
                <w:rStyle w:val="StyleStyleCalendarNumbers10ptNotBold11pt"/>
                <w:rFonts w:cs="Arial"/>
                <w:sz w:val="24"/>
              </w:rPr>
            </w:pPr>
            <w:r>
              <w:rPr>
                <w:rStyle w:val="StyleStyleCalendarNumbers10ptNotBold11pt"/>
                <w:rFonts w:cs="Arial"/>
                <w:sz w:val="24"/>
              </w:rPr>
              <w:t>31</w:t>
            </w:r>
          </w:p>
          <w:p w:rsidR="00FD49B3" w:rsidRPr="0092589D" w:rsidRDefault="00FD49B3" w:rsidP="0039059E">
            <w:pPr>
              <w:pStyle w:val="CalendarText"/>
              <w:spacing w:after="40"/>
              <w:jc w:val="center"/>
              <w:rPr>
                <w:rStyle w:val="WinCalendarBLANKCELLSTYLE0"/>
                <w:rFonts w:cs="Arial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  <w:vAlign w:val="center"/>
          </w:tcPr>
          <w:p w:rsidR="00FD49B3" w:rsidRPr="0092589D" w:rsidRDefault="00FD49B3" w:rsidP="0039059E">
            <w:pPr>
              <w:pStyle w:val="CalendarText"/>
              <w:spacing w:after="40"/>
              <w:jc w:val="center"/>
              <w:rPr>
                <w:rStyle w:val="CalendarNumbers"/>
                <w:rFonts w:cs="Arial"/>
                <w:bCs w:val="0"/>
                <w:color w:val="000000"/>
              </w:rPr>
            </w:pPr>
          </w:p>
        </w:tc>
      </w:tr>
    </w:tbl>
    <w:bookmarkEnd w:id="0"/>
    <w:p w:rsidR="00FD49B3" w:rsidRPr="0039059E" w:rsidRDefault="00FD49B3" w:rsidP="0039059E">
      <w:pPr>
        <w:spacing w:after="0" w:line="240" w:lineRule="auto"/>
        <w:rPr>
          <w:rFonts w:ascii="Arial" w:hAnsi="Arial" w:cs="Arial"/>
          <w:color w:val="44546A"/>
          <w:sz w:val="18"/>
          <w:lang w:val="pl-PL"/>
        </w:rPr>
      </w:pPr>
      <w:r w:rsidRPr="006616C5">
        <w:rPr>
          <w:rFonts w:ascii="Arial" w:hAnsi="Arial" w:cs="Arial"/>
          <w:color w:val="4672A8"/>
          <w:sz w:val="18"/>
          <w:lang w:val="pl-PL"/>
        </w:rPr>
        <w:br/>
      </w:r>
    </w:p>
    <w:p w:rsidR="00FD49B3" w:rsidRPr="00965E4A" w:rsidRDefault="00FD49B3" w:rsidP="00965E4A">
      <w:pPr>
        <w:jc w:val="center"/>
        <w:rPr>
          <w:b/>
          <w:i/>
          <w:sz w:val="36"/>
          <w:szCs w:val="36"/>
          <w:lang w:val="pl-PL"/>
        </w:rPr>
      </w:pPr>
      <w:r w:rsidRPr="00965E4A">
        <w:rPr>
          <w:b/>
          <w:i/>
          <w:sz w:val="36"/>
          <w:szCs w:val="36"/>
          <w:lang w:val="pl-PL"/>
        </w:rPr>
        <w:t>Plan kolędy może ulec modyfikacji np. z powodu pogrzebu, choroby lub innych zdarzeń losowych</w:t>
      </w:r>
    </w:p>
    <w:sectPr w:rsidR="00FD49B3" w:rsidRPr="00965E4A" w:rsidSect="00B54F73">
      <w:pgSz w:w="16834" w:h="11909" w:orient="landscape"/>
      <w:pgMar w:top="719" w:right="1008" w:bottom="719" w:left="100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5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2589D"/>
    <w:rsid w:val="00000922"/>
    <w:rsid w:val="000010BB"/>
    <w:rsid w:val="0000255F"/>
    <w:rsid w:val="00004456"/>
    <w:rsid w:val="00011290"/>
    <w:rsid w:val="0001198E"/>
    <w:rsid w:val="0001435C"/>
    <w:rsid w:val="00021D51"/>
    <w:rsid w:val="00021D98"/>
    <w:rsid w:val="000260B2"/>
    <w:rsid w:val="00027FDF"/>
    <w:rsid w:val="00033CE9"/>
    <w:rsid w:val="00034D62"/>
    <w:rsid w:val="000352F3"/>
    <w:rsid w:val="00054560"/>
    <w:rsid w:val="00054895"/>
    <w:rsid w:val="000603F4"/>
    <w:rsid w:val="00061922"/>
    <w:rsid w:val="00072C65"/>
    <w:rsid w:val="00074535"/>
    <w:rsid w:val="00075EF1"/>
    <w:rsid w:val="0007738E"/>
    <w:rsid w:val="00084653"/>
    <w:rsid w:val="00094E04"/>
    <w:rsid w:val="00096C5D"/>
    <w:rsid w:val="000977C3"/>
    <w:rsid w:val="000A0094"/>
    <w:rsid w:val="000A0AB7"/>
    <w:rsid w:val="000A0EE8"/>
    <w:rsid w:val="000A3C11"/>
    <w:rsid w:val="000A50E9"/>
    <w:rsid w:val="000B227B"/>
    <w:rsid w:val="000B67D5"/>
    <w:rsid w:val="000C2D50"/>
    <w:rsid w:val="000D43EC"/>
    <w:rsid w:val="000D4A4B"/>
    <w:rsid w:val="000E026E"/>
    <w:rsid w:val="000E0F2D"/>
    <w:rsid w:val="000E5C21"/>
    <w:rsid w:val="000E60EA"/>
    <w:rsid w:val="000E6C1A"/>
    <w:rsid w:val="000E72C6"/>
    <w:rsid w:val="000F3B0E"/>
    <w:rsid w:val="000F6EBC"/>
    <w:rsid w:val="00102AB0"/>
    <w:rsid w:val="001112CC"/>
    <w:rsid w:val="00112B57"/>
    <w:rsid w:val="001140DC"/>
    <w:rsid w:val="00122BFD"/>
    <w:rsid w:val="001279C8"/>
    <w:rsid w:val="00134C2B"/>
    <w:rsid w:val="00134FEB"/>
    <w:rsid w:val="00143B6A"/>
    <w:rsid w:val="0014534C"/>
    <w:rsid w:val="00150F07"/>
    <w:rsid w:val="00152664"/>
    <w:rsid w:val="00157854"/>
    <w:rsid w:val="001610C1"/>
    <w:rsid w:val="00161CC4"/>
    <w:rsid w:val="001621F3"/>
    <w:rsid w:val="0016222A"/>
    <w:rsid w:val="00170464"/>
    <w:rsid w:val="00176905"/>
    <w:rsid w:val="00180BB8"/>
    <w:rsid w:val="0018366C"/>
    <w:rsid w:val="00186187"/>
    <w:rsid w:val="00187F13"/>
    <w:rsid w:val="00192697"/>
    <w:rsid w:val="00192A71"/>
    <w:rsid w:val="00193A86"/>
    <w:rsid w:val="001A074F"/>
    <w:rsid w:val="001A414A"/>
    <w:rsid w:val="001B0BE0"/>
    <w:rsid w:val="001B3F0F"/>
    <w:rsid w:val="001B71DC"/>
    <w:rsid w:val="001C454A"/>
    <w:rsid w:val="001D0289"/>
    <w:rsid w:val="001D05BC"/>
    <w:rsid w:val="001E111A"/>
    <w:rsid w:val="001E24CF"/>
    <w:rsid w:val="001E79FF"/>
    <w:rsid w:val="001F077D"/>
    <w:rsid w:val="001F2533"/>
    <w:rsid w:val="00201853"/>
    <w:rsid w:val="0020263C"/>
    <w:rsid w:val="002042D8"/>
    <w:rsid w:val="00204365"/>
    <w:rsid w:val="002103C3"/>
    <w:rsid w:val="002218F4"/>
    <w:rsid w:val="00222F7E"/>
    <w:rsid w:val="00223E33"/>
    <w:rsid w:val="00225120"/>
    <w:rsid w:val="00227C37"/>
    <w:rsid w:val="00231004"/>
    <w:rsid w:val="00232A72"/>
    <w:rsid w:val="00242398"/>
    <w:rsid w:val="00246220"/>
    <w:rsid w:val="0024786D"/>
    <w:rsid w:val="00257639"/>
    <w:rsid w:val="0026172B"/>
    <w:rsid w:val="00267747"/>
    <w:rsid w:val="00271405"/>
    <w:rsid w:val="002715DB"/>
    <w:rsid w:val="00274CAC"/>
    <w:rsid w:val="00280289"/>
    <w:rsid w:val="00281772"/>
    <w:rsid w:val="0028266E"/>
    <w:rsid w:val="002841E6"/>
    <w:rsid w:val="00284D40"/>
    <w:rsid w:val="00291BC6"/>
    <w:rsid w:val="00292CA0"/>
    <w:rsid w:val="00294DB2"/>
    <w:rsid w:val="002A22DF"/>
    <w:rsid w:val="002A2780"/>
    <w:rsid w:val="002A4024"/>
    <w:rsid w:val="002C0354"/>
    <w:rsid w:val="002C0E0A"/>
    <w:rsid w:val="002C2342"/>
    <w:rsid w:val="002C6040"/>
    <w:rsid w:val="002E2F9C"/>
    <w:rsid w:val="002E533A"/>
    <w:rsid w:val="002E614D"/>
    <w:rsid w:val="002E65F6"/>
    <w:rsid w:val="002E7199"/>
    <w:rsid w:val="002E738F"/>
    <w:rsid w:val="002F1562"/>
    <w:rsid w:val="002F1B8C"/>
    <w:rsid w:val="002F601A"/>
    <w:rsid w:val="003024CD"/>
    <w:rsid w:val="00302697"/>
    <w:rsid w:val="00302ADB"/>
    <w:rsid w:val="00302FCA"/>
    <w:rsid w:val="0030340D"/>
    <w:rsid w:val="00304550"/>
    <w:rsid w:val="00307273"/>
    <w:rsid w:val="003079DD"/>
    <w:rsid w:val="00307C2E"/>
    <w:rsid w:val="003117B8"/>
    <w:rsid w:val="00312370"/>
    <w:rsid w:val="00314DA3"/>
    <w:rsid w:val="0032159D"/>
    <w:rsid w:val="00324A12"/>
    <w:rsid w:val="003274C2"/>
    <w:rsid w:val="003321F6"/>
    <w:rsid w:val="00332E90"/>
    <w:rsid w:val="00334126"/>
    <w:rsid w:val="003342D1"/>
    <w:rsid w:val="0033793A"/>
    <w:rsid w:val="00341BD6"/>
    <w:rsid w:val="00344C46"/>
    <w:rsid w:val="00344C5D"/>
    <w:rsid w:val="003477EC"/>
    <w:rsid w:val="0035049F"/>
    <w:rsid w:val="0035187C"/>
    <w:rsid w:val="00354858"/>
    <w:rsid w:val="00356ABA"/>
    <w:rsid w:val="00362512"/>
    <w:rsid w:val="00374D29"/>
    <w:rsid w:val="00376B7A"/>
    <w:rsid w:val="00381E47"/>
    <w:rsid w:val="00384B7A"/>
    <w:rsid w:val="00385BB7"/>
    <w:rsid w:val="0039059E"/>
    <w:rsid w:val="00393AC6"/>
    <w:rsid w:val="00394FC4"/>
    <w:rsid w:val="00395179"/>
    <w:rsid w:val="00396A02"/>
    <w:rsid w:val="003979AC"/>
    <w:rsid w:val="003A1E99"/>
    <w:rsid w:val="003A235C"/>
    <w:rsid w:val="003A34BB"/>
    <w:rsid w:val="003A43C0"/>
    <w:rsid w:val="003B0F19"/>
    <w:rsid w:val="003B3276"/>
    <w:rsid w:val="003B60D5"/>
    <w:rsid w:val="003C123E"/>
    <w:rsid w:val="003C1399"/>
    <w:rsid w:val="003C20FD"/>
    <w:rsid w:val="003C4D6D"/>
    <w:rsid w:val="003D4C0E"/>
    <w:rsid w:val="003D6A59"/>
    <w:rsid w:val="003D7476"/>
    <w:rsid w:val="003E3E63"/>
    <w:rsid w:val="003E5CFC"/>
    <w:rsid w:val="003F2795"/>
    <w:rsid w:val="003F790F"/>
    <w:rsid w:val="00405422"/>
    <w:rsid w:val="004064A5"/>
    <w:rsid w:val="00427CA0"/>
    <w:rsid w:val="004312C0"/>
    <w:rsid w:val="00434D62"/>
    <w:rsid w:val="00437865"/>
    <w:rsid w:val="004409A5"/>
    <w:rsid w:val="0044111F"/>
    <w:rsid w:val="00451D85"/>
    <w:rsid w:val="00452B09"/>
    <w:rsid w:val="00456B57"/>
    <w:rsid w:val="00457781"/>
    <w:rsid w:val="004624D3"/>
    <w:rsid w:val="00463D05"/>
    <w:rsid w:val="00467BD4"/>
    <w:rsid w:val="0047114D"/>
    <w:rsid w:val="0047376F"/>
    <w:rsid w:val="00475906"/>
    <w:rsid w:val="00475DE8"/>
    <w:rsid w:val="00480759"/>
    <w:rsid w:val="00485C50"/>
    <w:rsid w:val="004860DE"/>
    <w:rsid w:val="00487B03"/>
    <w:rsid w:val="00490735"/>
    <w:rsid w:val="00492B03"/>
    <w:rsid w:val="00496165"/>
    <w:rsid w:val="00496715"/>
    <w:rsid w:val="004A6105"/>
    <w:rsid w:val="004B56DD"/>
    <w:rsid w:val="004B5843"/>
    <w:rsid w:val="004B739A"/>
    <w:rsid w:val="004C17C9"/>
    <w:rsid w:val="004C597D"/>
    <w:rsid w:val="004C77F6"/>
    <w:rsid w:val="004E0170"/>
    <w:rsid w:val="004E1CB3"/>
    <w:rsid w:val="004E2E18"/>
    <w:rsid w:val="004F148D"/>
    <w:rsid w:val="004F630D"/>
    <w:rsid w:val="004F76AE"/>
    <w:rsid w:val="005004BC"/>
    <w:rsid w:val="00502036"/>
    <w:rsid w:val="00502BE7"/>
    <w:rsid w:val="005119CE"/>
    <w:rsid w:val="00512559"/>
    <w:rsid w:val="00512BC0"/>
    <w:rsid w:val="0051392E"/>
    <w:rsid w:val="00517DCC"/>
    <w:rsid w:val="00517EA3"/>
    <w:rsid w:val="00521D44"/>
    <w:rsid w:val="005224DB"/>
    <w:rsid w:val="00526866"/>
    <w:rsid w:val="00526F55"/>
    <w:rsid w:val="0053155F"/>
    <w:rsid w:val="005340D4"/>
    <w:rsid w:val="005401C7"/>
    <w:rsid w:val="00540C83"/>
    <w:rsid w:val="00542F63"/>
    <w:rsid w:val="00546779"/>
    <w:rsid w:val="00556D48"/>
    <w:rsid w:val="00560968"/>
    <w:rsid w:val="005610D1"/>
    <w:rsid w:val="0056393C"/>
    <w:rsid w:val="00563B17"/>
    <w:rsid w:val="00566289"/>
    <w:rsid w:val="00567AAE"/>
    <w:rsid w:val="00567ADB"/>
    <w:rsid w:val="005711C1"/>
    <w:rsid w:val="0057184F"/>
    <w:rsid w:val="0057377A"/>
    <w:rsid w:val="00581495"/>
    <w:rsid w:val="0058562A"/>
    <w:rsid w:val="00591E10"/>
    <w:rsid w:val="00592AC4"/>
    <w:rsid w:val="005962EB"/>
    <w:rsid w:val="00597392"/>
    <w:rsid w:val="005A5357"/>
    <w:rsid w:val="005B01D1"/>
    <w:rsid w:val="005B059D"/>
    <w:rsid w:val="005B7262"/>
    <w:rsid w:val="005C0302"/>
    <w:rsid w:val="005C146D"/>
    <w:rsid w:val="005C17A5"/>
    <w:rsid w:val="005C2C8B"/>
    <w:rsid w:val="005C2D21"/>
    <w:rsid w:val="005D6DE9"/>
    <w:rsid w:val="005E1BBE"/>
    <w:rsid w:val="005E2ADB"/>
    <w:rsid w:val="005E3E2A"/>
    <w:rsid w:val="005E5B10"/>
    <w:rsid w:val="005F1C7F"/>
    <w:rsid w:val="005F4D4A"/>
    <w:rsid w:val="005F63DB"/>
    <w:rsid w:val="00605E2C"/>
    <w:rsid w:val="00606432"/>
    <w:rsid w:val="00617AEA"/>
    <w:rsid w:val="00621868"/>
    <w:rsid w:val="00626A3E"/>
    <w:rsid w:val="00627950"/>
    <w:rsid w:val="00627F09"/>
    <w:rsid w:val="0063171F"/>
    <w:rsid w:val="00633995"/>
    <w:rsid w:val="00633F6F"/>
    <w:rsid w:val="006364A3"/>
    <w:rsid w:val="00647ABE"/>
    <w:rsid w:val="006505B8"/>
    <w:rsid w:val="00660D1E"/>
    <w:rsid w:val="006616C5"/>
    <w:rsid w:val="00662BB0"/>
    <w:rsid w:val="006642F0"/>
    <w:rsid w:val="00667527"/>
    <w:rsid w:val="00667FC2"/>
    <w:rsid w:val="006736DA"/>
    <w:rsid w:val="00677270"/>
    <w:rsid w:val="00684951"/>
    <w:rsid w:val="006938CC"/>
    <w:rsid w:val="006977F3"/>
    <w:rsid w:val="006A1070"/>
    <w:rsid w:val="006A2ED0"/>
    <w:rsid w:val="006A33F4"/>
    <w:rsid w:val="006A40FB"/>
    <w:rsid w:val="006B05D4"/>
    <w:rsid w:val="006B290A"/>
    <w:rsid w:val="006B57C0"/>
    <w:rsid w:val="006C26D7"/>
    <w:rsid w:val="006C2A88"/>
    <w:rsid w:val="006C2F2C"/>
    <w:rsid w:val="006C4EEF"/>
    <w:rsid w:val="006C7FAC"/>
    <w:rsid w:val="006D0BD9"/>
    <w:rsid w:val="006E10F8"/>
    <w:rsid w:val="006E15E1"/>
    <w:rsid w:val="006E473E"/>
    <w:rsid w:val="006E5F90"/>
    <w:rsid w:val="006F0797"/>
    <w:rsid w:val="006F3A12"/>
    <w:rsid w:val="006F68B4"/>
    <w:rsid w:val="00713BF3"/>
    <w:rsid w:val="007165A8"/>
    <w:rsid w:val="00717465"/>
    <w:rsid w:val="007178A5"/>
    <w:rsid w:val="007204E3"/>
    <w:rsid w:val="00724F2D"/>
    <w:rsid w:val="00726D7E"/>
    <w:rsid w:val="007279D1"/>
    <w:rsid w:val="00730B38"/>
    <w:rsid w:val="00731F91"/>
    <w:rsid w:val="00734E4F"/>
    <w:rsid w:val="00737005"/>
    <w:rsid w:val="0074515D"/>
    <w:rsid w:val="007543C8"/>
    <w:rsid w:val="00755512"/>
    <w:rsid w:val="007556AF"/>
    <w:rsid w:val="0077014C"/>
    <w:rsid w:val="00782FBE"/>
    <w:rsid w:val="0078759F"/>
    <w:rsid w:val="00796D87"/>
    <w:rsid w:val="007A11E9"/>
    <w:rsid w:val="007A1736"/>
    <w:rsid w:val="007A35AB"/>
    <w:rsid w:val="007B27E7"/>
    <w:rsid w:val="007B7F68"/>
    <w:rsid w:val="007C50EF"/>
    <w:rsid w:val="007D395B"/>
    <w:rsid w:val="007D4ECD"/>
    <w:rsid w:val="007E0F1F"/>
    <w:rsid w:val="007E2C1B"/>
    <w:rsid w:val="007E4618"/>
    <w:rsid w:val="007E4725"/>
    <w:rsid w:val="007F0F7A"/>
    <w:rsid w:val="007F17B8"/>
    <w:rsid w:val="007F3E86"/>
    <w:rsid w:val="007F4407"/>
    <w:rsid w:val="007F519F"/>
    <w:rsid w:val="007F7B72"/>
    <w:rsid w:val="0080653E"/>
    <w:rsid w:val="00811D4D"/>
    <w:rsid w:val="00814B14"/>
    <w:rsid w:val="0082311A"/>
    <w:rsid w:val="008244EE"/>
    <w:rsid w:val="008247A0"/>
    <w:rsid w:val="008266DE"/>
    <w:rsid w:val="008301B6"/>
    <w:rsid w:val="00833D39"/>
    <w:rsid w:val="008354CD"/>
    <w:rsid w:val="00837225"/>
    <w:rsid w:val="008435CC"/>
    <w:rsid w:val="008468B1"/>
    <w:rsid w:val="008468CD"/>
    <w:rsid w:val="00853734"/>
    <w:rsid w:val="00856991"/>
    <w:rsid w:val="00866028"/>
    <w:rsid w:val="008674D1"/>
    <w:rsid w:val="008775C7"/>
    <w:rsid w:val="00881879"/>
    <w:rsid w:val="00884957"/>
    <w:rsid w:val="00887F9D"/>
    <w:rsid w:val="008903CC"/>
    <w:rsid w:val="0089045D"/>
    <w:rsid w:val="00890569"/>
    <w:rsid w:val="00890627"/>
    <w:rsid w:val="008907DD"/>
    <w:rsid w:val="00892D09"/>
    <w:rsid w:val="00892FA4"/>
    <w:rsid w:val="00895882"/>
    <w:rsid w:val="008A1EEF"/>
    <w:rsid w:val="008A390F"/>
    <w:rsid w:val="008B2035"/>
    <w:rsid w:val="008B2C9C"/>
    <w:rsid w:val="008B2EBF"/>
    <w:rsid w:val="008B562B"/>
    <w:rsid w:val="008B673F"/>
    <w:rsid w:val="008C43B1"/>
    <w:rsid w:val="008C4FAB"/>
    <w:rsid w:val="008D0E9E"/>
    <w:rsid w:val="008D26FF"/>
    <w:rsid w:val="008E32E5"/>
    <w:rsid w:val="008E38A5"/>
    <w:rsid w:val="008E4576"/>
    <w:rsid w:val="008E6B8F"/>
    <w:rsid w:val="008E7FAB"/>
    <w:rsid w:val="008F05D9"/>
    <w:rsid w:val="008F095A"/>
    <w:rsid w:val="008F0DEA"/>
    <w:rsid w:val="008F2468"/>
    <w:rsid w:val="008F39EA"/>
    <w:rsid w:val="008F584C"/>
    <w:rsid w:val="008F6122"/>
    <w:rsid w:val="0090254A"/>
    <w:rsid w:val="00902775"/>
    <w:rsid w:val="009037CB"/>
    <w:rsid w:val="00903A8E"/>
    <w:rsid w:val="0090521B"/>
    <w:rsid w:val="00907DFB"/>
    <w:rsid w:val="0091348C"/>
    <w:rsid w:val="0092589D"/>
    <w:rsid w:val="00934999"/>
    <w:rsid w:val="00936E06"/>
    <w:rsid w:val="00942FA0"/>
    <w:rsid w:val="00951D1D"/>
    <w:rsid w:val="00954967"/>
    <w:rsid w:val="0095712A"/>
    <w:rsid w:val="009652A6"/>
    <w:rsid w:val="0096587B"/>
    <w:rsid w:val="00965E4A"/>
    <w:rsid w:val="00970F3D"/>
    <w:rsid w:val="00971438"/>
    <w:rsid w:val="0097362F"/>
    <w:rsid w:val="00976C28"/>
    <w:rsid w:val="009815E3"/>
    <w:rsid w:val="00981A34"/>
    <w:rsid w:val="00985011"/>
    <w:rsid w:val="009976F8"/>
    <w:rsid w:val="009A0C47"/>
    <w:rsid w:val="009A1341"/>
    <w:rsid w:val="009A327F"/>
    <w:rsid w:val="009B483B"/>
    <w:rsid w:val="009B523B"/>
    <w:rsid w:val="009C1BD2"/>
    <w:rsid w:val="009C3338"/>
    <w:rsid w:val="009C583E"/>
    <w:rsid w:val="009E0B28"/>
    <w:rsid w:val="009E14B6"/>
    <w:rsid w:val="009E60B0"/>
    <w:rsid w:val="009F5477"/>
    <w:rsid w:val="00A005EC"/>
    <w:rsid w:val="00A02746"/>
    <w:rsid w:val="00A05CAA"/>
    <w:rsid w:val="00A07ED6"/>
    <w:rsid w:val="00A115D8"/>
    <w:rsid w:val="00A11E7F"/>
    <w:rsid w:val="00A12588"/>
    <w:rsid w:val="00A1350E"/>
    <w:rsid w:val="00A138C9"/>
    <w:rsid w:val="00A148F2"/>
    <w:rsid w:val="00A17923"/>
    <w:rsid w:val="00A20736"/>
    <w:rsid w:val="00A23226"/>
    <w:rsid w:val="00A26CA8"/>
    <w:rsid w:val="00A272A7"/>
    <w:rsid w:val="00A359D7"/>
    <w:rsid w:val="00A36B24"/>
    <w:rsid w:val="00A373C4"/>
    <w:rsid w:val="00A449BB"/>
    <w:rsid w:val="00A44AA1"/>
    <w:rsid w:val="00A45C7F"/>
    <w:rsid w:val="00A512A3"/>
    <w:rsid w:val="00A57AC5"/>
    <w:rsid w:val="00A62DDD"/>
    <w:rsid w:val="00A6348A"/>
    <w:rsid w:val="00A66FF6"/>
    <w:rsid w:val="00A734CB"/>
    <w:rsid w:val="00A73A43"/>
    <w:rsid w:val="00A74E3C"/>
    <w:rsid w:val="00A805ED"/>
    <w:rsid w:val="00A82BEA"/>
    <w:rsid w:val="00A95BF2"/>
    <w:rsid w:val="00AA2271"/>
    <w:rsid w:val="00AA40AE"/>
    <w:rsid w:val="00AA77EB"/>
    <w:rsid w:val="00AB3805"/>
    <w:rsid w:val="00AB4D03"/>
    <w:rsid w:val="00AC1257"/>
    <w:rsid w:val="00AC4BB5"/>
    <w:rsid w:val="00AD3E0F"/>
    <w:rsid w:val="00AD4AC9"/>
    <w:rsid w:val="00AD4BB2"/>
    <w:rsid w:val="00AE1742"/>
    <w:rsid w:val="00AE1F51"/>
    <w:rsid w:val="00AE4CFC"/>
    <w:rsid w:val="00AE63DA"/>
    <w:rsid w:val="00AF1506"/>
    <w:rsid w:val="00AF1F36"/>
    <w:rsid w:val="00AF3DC1"/>
    <w:rsid w:val="00AF7F84"/>
    <w:rsid w:val="00B104F6"/>
    <w:rsid w:val="00B10CF4"/>
    <w:rsid w:val="00B167D8"/>
    <w:rsid w:val="00B22815"/>
    <w:rsid w:val="00B23482"/>
    <w:rsid w:val="00B265AA"/>
    <w:rsid w:val="00B31BB9"/>
    <w:rsid w:val="00B31F55"/>
    <w:rsid w:val="00B333EB"/>
    <w:rsid w:val="00B33D55"/>
    <w:rsid w:val="00B35A4B"/>
    <w:rsid w:val="00B37869"/>
    <w:rsid w:val="00B404F4"/>
    <w:rsid w:val="00B41AB8"/>
    <w:rsid w:val="00B511B1"/>
    <w:rsid w:val="00B5151E"/>
    <w:rsid w:val="00B549F5"/>
    <w:rsid w:val="00B54F73"/>
    <w:rsid w:val="00B552E2"/>
    <w:rsid w:val="00B634E1"/>
    <w:rsid w:val="00B63AF9"/>
    <w:rsid w:val="00B668E7"/>
    <w:rsid w:val="00B70332"/>
    <w:rsid w:val="00B71119"/>
    <w:rsid w:val="00B73869"/>
    <w:rsid w:val="00B76ED7"/>
    <w:rsid w:val="00B80F05"/>
    <w:rsid w:val="00B8697A"/>
    <w:rsid w:val="00B87C93"/>
    <w:rsid w:val="00B931B4"/>
    <w:rsid w:val="00BA7A15"/>
    <w:rsid w:val="00BB1D68"/>
    <w:rsid w:val="00BB21A5"/>
    <w:rsid w:val="00BB3E48"/>
    <w:rsid w:val="00BB48D2"/>
    <w:rsid w:val="00BB59CE"/>
    <w:rsid w:val="00BC31D5"/>
    <w:rsid w:val="00BC64E2"/>
    <w:rsid w:val="00BD1E01"/>
    <w:rsid w:val="00BE39A8"/>
    <w:rsid w:val="00BF2BCB"/>
    <w:rsid w:val="00BF7DC8"/>
    <w:rsid w:val="00C030D4"/>
    <w:rsid w:val="00C134E7"/>
    <w:rsid w:val="00C13814"/>
    <w:rsid w:val="00C142CE"/>
    <w:rsid w:val="00C15206"/>
    <w:rsid w:val="00C178A1"/>
    <w:rsid w:val="00C2099D"/>
    <w:rsid w:val="00C21F85"/>
    <w:rsid w:val="00C36201"/>
    <w:rsid w:val="00C40444"/>
    <w:rsid w:val="00C40DB0"/>
    <w:rsid w:val="00C40FCE"/>
    <w:rsid w:val="00C41D62"/>
    <w:rsid w:val="00C43104"/>
    <w:rsid w:val="00C50A8C"/>
    <w:rsid w:val="00C512DC"/>
    <w:rsid w:val="00C53C4E"/>
    <w:rsid w:val="00C545B4"/>
    <w:rsid w:val="00C55BAA"/>
    <w:rsid w:val="00C57537"/>
    <w:rsid w:val="00C60700"/>
    <w:rsid w:val="00C61DA0"/>
    <w:rsid w:val="00C61FC5"/>
    <w:rsid w:val="00C65D6E"/>
    <w:rsid w:val="00C70F4E"/>
    <w:rsid w:val="00C75B31"/>
    <w:rsid w:val="00C75EEE"/>
    <w:rsid w:val="00C846A2"/>
    <w:rsid w:val="00C84C72"/>
    <w:rsid w:val="00C86CCE"/>
    <w:rsid w:val="00C93A45"/>
    <w:rsid w:val="00C97915"/>
    <w:rsid w:val="00C97F8B"/>
    <w:rsid w:val="00CA3F63"/>
    <w:rsid w:val="00CA6EFC"/>
    <w:rsid w:val="00CC169A"/>
    <w:rsid w:val="00CC192C"/>
    <w:rsid w:val="00CC66EC"/>
    <w:rsid w:val="00CD0A17"/>
    <w:rsid w:val="00CD264F"/>
    <w:rsid w:val="00CD66DC"/>
    <w:rsid w:val="00CE2620"/>
    <w:rsid w:val="00CE2BFA"/>
    <w:rsid w:val="00CE4D4D"/>
    <w:rsid w:val="00CE7002"/>
    <w:rsid w:val="00CE7736"/>
    <w:rsid w:val="00CF20E9"/>
    <w:rsid w:val="00CF317A"/>
    <w:rsid w:val="00CF459F"/>
    <w:rsid w:val="00CF792B"/>
    <w:rsid w:val="00D02058"/>
    <w:rsid w:val="00D046AD"/>
    <w:rsid w:val="00D1363C"/>
    <w:rsid w:val="00D1432D"/>
    <w:rsid w:val="00D1489A"/>
    <w:rsid w:val="00D20C88"/>
    <w:rsid w:val="00D247EE"/>
    <w:rsid w:val="00D3172C"/>
    <w:rsid w:val="00D32218"/>
    <w:rsid w:val="00D32C0B"/>
    <w:rsid w:val="00D37A3F"/>
    <w:rsid w:val="00D40A3F"/>
    <w:rsid w:val="00D43027"/>
    <w:rsid w:val="00D47EBA"/>
    <w:rsid w:val="00D5023E"/>
    <w:rsid w:val="00D50724"/>
    <w:rsid w:val="00D52702"/>
    <w:rsid w:val="00D53283"/>
    <w:rsid w:val="00D573FA"/>
    <w:rsid w:val="00D60FE4"/>
    <w:rsid w:val="00D61214"/>
    <w:rsid w:val="00D61AE9"/>
    <w:rsid w:val="00D63FEE"/>
    <w:rsid w:val="00D66044"/>
    <w:rsid w:val="00D70BD9"/>
    <w:rsid w:val="00D74590"/>
    <w:rsid w:val="00D8199C"/>
    <w:rsid w:val="00D8221D"/>
    <w:rsid w:val="00D8329D"/>
    <w:rsid w:val="00D8470F"/>
    <w:rsid w:val="00D901F9"/>
    <w:rsid w:val="00D92F31"/>
    <w:rsid w:val="00D96E18"/>
    <w:rsid w:val="00DA3095"/>
    <w:rsid w:val="00DA4355"/>
    <w:rsid w:val="00DB363C"/>
    <w:rsid w:val="00DB72AA"/>
    <w:rsid w:val="00DD063D"/>
    <w:rsid w:val="00DD38D2"/>
    <w:rsid w:val="00DD4DA3"/>
    <w:rsid w:val="00DD50CA"/>
    <w:rsid w:val="00DD6F94"/>
    <w:rsid w:val="00DE7356"/>
    <w:rsid w:val="00DF585C"/>
    <w:rsid w:val="00DF7ACC"/>
    <w:rsid w:val="00E129C6"/>
    <w:rsid w:val="00E16738"/>
    <w:rsid w:val="00E177DE"/>
    <w:rsid w:val="00E23D62"/>
    <w:rsid w:val="00E25D69"/>
    <w:rsid w:val="00E26B59"/>
    <w:rsid w:val="00E26D61"/>
    <w:rsid w:val="00E31812"/>
    <w:rsid w:val="00E33B17"/>
    <w:rsid w:val="00E3416D"/>
    <w:rsid w:val="00E370D7"/>
    <w:rsid w:val="00E37305"/>
    <w:rsid w:val="00E45365"/>
    <w:rsid w:val="00E50D57"/>
    <w:rsid w:val="00E5204B"/>
    <w:rsid w:val="00E568FB"/>
    <w:rsid w:val="00E63113"/>
    <w:rsid w:val="00E648A9"/>
    <w:rsid w:val="00E6709C"/>
    <w:rsid w:val="00E70ACA"/>
    <w:rsid w:val="00E70F45"/>
    <w:rsid w:val="00E73260"/>
    <w:rsid w:val="00E809DB"/>
    <w:rsid w:val="00E80B0D"/>
    <w:rsid w:val="00E82A0D"/>
    <w:rsid w:val="00E91E2E"/>
    <w:rsid w:val="00E96091"/>
    <w:rsid w:val="00E969C2"/>
    <w:rsid w:val="00EA2656"/>
    <w:rsid w:val="00EA2F42"/>
    <w:rsid w:val="00EA4C57"/>
    <w:rsid w:val="00EB0636"/>
    <w:rsid w:val="00EB1C8F"/>
    <w:rsid w:val="00EB43F9"/>
    <w:rsid w:val="00EC1032"/>
    <w:rsid w:val="00EC199B"/>
    <w:rsid w:val="00EC1B32"/>
    <w:rsid w:val="00EC2EAE"/>
    <w:rsid w:val="00EC496B"/>
    <w:rsid w:val="00EC513E"/>
    <w:rsid w:val="00ED1816"/>
    <w:rsid w:val="00ED55E5"/>
    <w:rsid w:val="00EE0114"/>
    <w:rsid w:val="00EE1500"/>
    <w:rsid w:val="00EE53BE"/>
    <w:rsid w:val="00EF4F95"/>
    <w:rsid w:val="00EF6055"/>
    <w:rsid w:val="00EF7E5C"/>
    <w:rsid w:val="00F01046"/>
    <w:rsid w:val="00F123C4"/>
    <w:rsid w:val="00F1287B"/>
    <w:rsid w:val="00F15F72"/>
    <w:rsid w:val="00F22621"/>
    <w:rsid w:val="00F25C5B"/>
    <w:rsid w:val="00F27276"/>
    <w:rsid w:val="00F27543"/>
    <w:rsid w:val="00F27E59"/>
    <w:rsid w:val="00F37C6F"/>
    <w:rsid w:val="00F447AB"/>
    <w:rsid w:val="00F45B91"/>
    <w:rsid w:val="00F47584"/>
    <w:rsid w:val="00F52FA5"/>
    <w:rsid w:val="00F53534"/>
    <w:rsid w:val="00F60F67"/>
    <w:rsid w:val="00F6243E"/>
    <w:rsid w:val="00F63773"/>
    <w:rsid w:val="00F731D7"/>
    <w:rsid w:val="00F739CC"/>
    <w:rsid w:val="00F75480"/>
    <w:rsid w:val="00F80BB1"/>
    <w:rsid w:val="00F83156"/>
    <w:rsid w:val="00F83D31"/>
    <w:rsid w:val="00F84712"/>
    <w:rsid w:val="00F934BE"/>
    <w:rsid w:val="00F94F4D"/>
    <w:rsid w:val="00FA7C75"/>
    <w:rsid w:val="00FB4EED"/>
    <w:rsid w:val="00FB6E9A"/>
    <w:rsid w:val="00FC0E10"/>
    <w:rsid w:val="00FC4482"/>
    <w:rsid w:val="00FC5370"/>
    <w:rsid w:val="00FD1AD0"/>
    <w:rsid w:val="00FD49B3"/>
    <w:rsid w:val="00FD726B"/>
    <w:rsid w:val="00FD79F3"/>
    <w:rsid w:val="00FE2176"/>
    <w:rsid w:val="00FE2319"/>
    <w:rsid w:val="00FE3EB4"/>
    <w:rsid w:val="00FF0B2A"/>
    <w:rsid w:val="00FF51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1F85"/>
    <w:pPr>
      <w:spacing w:after="160" w:line="259" w:lineRule="auto"/>
    </w:pPr>
    <w:rPr>
      <w:lang w:val="en-US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uiPriority w:val="99"/>
    <w:rsid w:val="0092589D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uiPriority w:val="99"/>
    <w:rsid w:val="0092589D"/>
    <w:rPr>
      <w:rFonts w:ascii="Arial" w:hAnsi="Arial" w:cs="Times New Roman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uiPriority w:val="99"/>
    <w:rsid w:val="0092589D"/>
    <w:rPr>
      <w:rFonts w:ascii="Arial" w:hAnsi="Arial" w:cs="Times New Roman"/>
      <w:b/>
      <w:bCs/>
      <w:color w:val="000080"/>
      <w:sz w:val="20"/>
      <w:szCs w:val="20"/>
    </w:rPr>
  </w:style>
  <w:style w:type="character" w:customStyle="1" w:styleId="WinCalendarHolidayRed">
    <w:name w:val="WinCalendar_HolidayRed"/>
    <w:basedOn w:val="DefaultParagraphFont"/>
    <w:uiPriority w:val="99"/>
    <w:rsid w:val="0092589D"/>
    <w:rPr>
      <w:rFonts w:ascii="Arial Narrow" w:hAnsi="Arial Narrow" w:cs="Times New Roman"/>
      <w:color w:val="990033"/>
      <w:sz w:val="18"/>
    </w:rPr>
  </w:style>
  <w:style w:type="character" w:customStyle="1" w:styleId="WinCalendarHolidayBlue">
    <w:name w:val="WinCalendar_HolidayBlue"/>
    <w:basedOn w:val="DefaultParagraphFont"/>
    <w:uiPriority w:val="99"/>
    <w:rsid w:val="0092589D"/>
    <w:rPr>
      <w:rFonts w:ascii="Arial Narrow" w:hAnsi="Arial Narrow" w:cs="Times New Roman"/>
      <w:color w:val="333399"/>
      <w:sz w:val="18"/>
    </w:rPr>
  </w:style>
  <w:style w:type="character" w:customStyle="1" w:styleId="WinCalendarBLANKCELLSTYLE0">
    <w:name w:val="WinCalendar_BLANKCELL_STYLE0"/>
    <w:basedOn w:val="DefaultParagraphFont"/>
    <w:uiPriority w:val="99"/>
    <w:rsid w:val="0092589D"/>
    <w:rPr>
      <w:rFonts w:ascii="Arial Narrow" w:hAnsi="Arial Narrow" w:cs="Times New Roman"/>
      <w:color w:val="000000"/>
      <w:sz w:val="16"/>
    </w:rPr>
  </w:style>
  <w:style w:type="character" w:styleId="Hyperlink">
    <w:name w:val="Hyperlink"/>
    <w:basedOn w:val="DefaultParagraphFont"/>
    <w:uiPriority w:val="99"/>
    <w:rsid w:val="0092589D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rsid w:val="0092589D"/>
    <w:rPr>
      <w:rFonts w:cs="Times New Roman"/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rsid w:val="00965E4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11BA"/>
    <w:rPr>
      <w:rFonts w:ascii="Times New Roman" w:hAnsi="Times New Roman"/>
      <w:sz w:val="0"/>
      <w:szCs w:val="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wincalendar.com/Polska/Kalendarz/Luty-20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145</Words>
  <Characters>873</Characters>
  <Application>Microsoft Office Outlook</Application>
  <DocSecurity>0</DocSecurity>
  <Lines>0</Lines>
  <Paragraphs>0</Paragraphs>
  <ScaleCrop>false</ScaleCrop>
  <Company>Sapro Systems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Styczeń 2026 Kalendarz z dniami świątecznymi - Pusty Kalendarz</dc:title>
  <dc:subject>Kalendarz do druku</dc:subject>
  <dc:creator>WinCalendar.com</dc:creator>
  <cp:keywords>Szablon kalendarza programu Word, kalendarz, Styczeń 2026, kalendarz Pusty Kalendarz, kalendarz do wydruku, kalendarz krajobrazu, szablon, puste miejsce, kalendarz świąteczny</cp:keywords>
  <dc:description/>
  <cp:lastModifiedBy>UMBERTO</cp:lastModifiedBy>
  <cp:revision>2</cp:revision>
  <cp:lastPrinted>2025-12-21T20:12:00Z</cp:lastPrinted>
  <dcterms:created xsi:type="dcterms:W3CDTF">2025-12-26T22:14:00Z</dcterms:created>
  <dcterms:modified xsi:type="dcterms:W3CDTF">2025-12-26T22:14:00Z</dcterms:modified>
  <cp:category>Szablon kalendarza Pusty Kalendarz</cp:category>
</cp:coreProperties>
</file>